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39F2A" w14:textId="77777777" w:rsidR="0027210B" w:rsidRPr="009545D9" w:rsidRDefault="0027210B" w:rsidP="0027210B">
      <w:pPr>
        <w:pStyle w:val="Textbody"/>
        <w:spacing w:after="0" w:line="240" w:lineRule="auto"/>
        <w:jc w:val="center"/>
        <w:rPr>
          <w:rFonts w:ascii="Arial" w:hAnsi="Arial"/>
          <w:b/>
          <w:color w:val="000000"/>
          <w:sz w:val="22"/>
          <w:szCs w:val="22"/>
        </w:rPr>
      </w:pPr>
      <w:r w:rsidRPr="009545D9">
        <w:rPr>
          <w:rFonts w:ascii="Arial" w:hAnsi="Arial"/>
          <w:b/>
          <w:color w:val="000000"/>
          <w:sz w:val="22"/>
          <w:szCs w:val="22"/>
        </w:rPr>
        <w:t>ANNEX III / ANEXO III</w:t>
      </w:r>
    </w:p>
    <w:p w14:paraId="02CE070C" w14:textId="77777777" w:rsidR="0027210B" w:rsidRPr="009545D9" w:rsidRDefault="0027210B" w:rsidP="0027210B">
      <w:pPr>
        <w:pStyle w:val="Textbody"/>
        <w:spacing w:after="0" w:line="240" w:lineRule="auto"/>
        <w:jc w:val="center"/>
        <w:rPr>
          <w:b/>
        </w:rPr>
      </w:pPr>
    </w:p>
    <w:tbl>
      <w:tblPr>
        <w:tblW w:w="9565" w:type="dxa"/>
        <w:tblInd w:w="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"/>
        <w:gridCol w:w="2250"/>
        <w:gridCol w:w="970"/>
        <w:gridCol w:w="1190"/>
        <w:gridCol w:w="1470"/>
        <w:gridCol w:w="690"/>
        <w:gridCol w:w="330"/>
        <w:gridCol w:w="2365"/>
      </w:tblGrid>
      <w:tr w:rsidR="0027210B" w:rsidRPr="009545D9" w14:paraId="447E30BA" w14:textId="77777777" w:rsidTr="001041B6">
        <w:trPr>
          <w:trHeight w:val="963"/>
        </w:trPr>
        <w:tc>
          <w:tcPr>
            <w:tcW w:w="956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5EC5CC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bCs/>
                <w:color w:val="000000"/>
                <w:sz w:val="18"/>
                <w:szCs w:val="18"/>
                <w:lang w:val="ca-ES" w:eastAsia="en-US" w:bidi="ar-SA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  <w:lang w:val="ca-ES" w:eastAsia="en-US" w:bidi="ar-SA"/>
              </w:rPr>
              <w:t>SOL.LICITUD D’ADMISSIÓ PER A LA PROVISIÓ DE LLOCS DE TREBALL PEL SISTEMA DE LLIURE DESIGNACIÓ</w:t>
            </w:r>
          </w:p>
          <w:p w14:paraId="51D71CF1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SOLICITUD DE ADMISIÓN PARA LA PROVISIÓN DE PUESTOS DE TRABAJO POR EL SISTEMA DE LIBRE DESIGNACIÓN</w:t>
            </w:r>
          </w:p>
        </w:tc>
      </w:tr>
      <w:tr w:rsidR="0027210B" w:rsidRPr="009545D9" w14:paraId="5EC5D0A5" w14:textId="77777777" w:rsidTr="005C5F2F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02DFB" w14:textId="77777777" w:rsidR="0027210B" w:rsidRPr="009545D9" w:rsidRDefault="0027210B" w:rsidP="005C5F2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0CAED" w14:textId="77777777" w:rsidR="0027210B" w:rsidRPr="009545D9" w:rsidRDefault="0027210B" w:rsidP="005C5F2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DADES D’IDENTIFICACIÓ / DATOS DE IDENTIFICACIÓN</w:t>
            </w:r>
          </w:p>
        </w:tc>
      </w:tr>
      <w:tr w:rsidR="0027210B" w:rsidRPr="009545D9" w14:paraId="47D93783" w14:textId="77777777" w:rsidTr="005C5F2F">
        <w:trPr>
          <w:trHeight w:val="585"/>
        </w:trPr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22F05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COGNOMS / APELLIDOS</w:t>
            </w:r>
          </w:p>
          <w:p w14:paraId="3132ADEE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75882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NOM / NOMBRE</w:t>
            </w:r>
          </w:p>
          <w:p w14:paraId="4C1B2CEC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72E54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DNI</w:t>
            </w:r>
          </w:p>
        </w:tc>
      </w:tr>
      <w:tr w:rsidR="0027210B" w:rsidRPr="009545D9" w14:paraId="266FF89C" w14:textId="77777777" w:rsidTr="005C5F2F">
        <w:trPr>
          <w:trHeight w:val="510"/>
        </w:trPr>
        <w:tc>
          <w:tcPr>
            <w:tcW w:w="6180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C9007" w14:textId="20AFB121" w:rsidR="00375147" w:rsidRDefault="00375147" w:rsidP="00375147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EMAIL </w:t>
            </w: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A</w:t>
            </w:r>
            <w:r w:rsidR="0027210B"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L’EFECTE DE NOTIFICACIONS </w:t>
            </w:r>
          </w:p>
          <w:p w14:paraId="5C75EE04" w14:textId="77777777" w:rsidR="0027210B" w:rsidRDefault="00375147" w:rsidP="00375147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EMAIL </w:t>
            </w:r>
            <w:r w:rsidR="0027210B"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A</w:t>
            </w:r>
            <w:proofErr w:type="gramEnd"/>
            <w:r w:rsidR="0027210B"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EFECTO DE NOTIFICACIONES </w:t>
            </w:r>
          </w:p>
          <w:p w14:paraId="1A86924A" w14:textId="41AFF11D" w:rsidR="003E50EA" w:rsidRPr="009545D9" w:rsidRDefault="003E50EA" w:rsidP="00375147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6D1F6" w14:textId="3338E925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1A33C" w14:textId="2954F42E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7210B" w:rsidRPr="009545D9" w14:paraId="68DC8049" w14:textId="77777777" w:rsidTr="005C5F2F"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4C1AA" w14:textId="77777777" w:rsidR="0027210B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PROVÍNCIA / PROVINCIA</w:t>
            </w:r>
          </w:p>
          <w:p w14:paraId="30A13AE9" w14:textId="77777777" w:rsidR="003E50EA" w:rsidRPr="009545D9" w:rsidRDefault="003E50EA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DC600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TELÈFON / TELÉFONO</w:t>
            </w:r>
          </w:p>
        </w:tc>
        <w:tc>
          <w:tcPr>
            <w:tcW w:w="33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1C12D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EMAIL</w:t>
            </w:r>
          </w:p>
        </w:tc>
      </w:tr>
      <w:tr w:rsidR="0027210B" w:rsidRPr="009545D9" w14:paraId="4E251675" w14:textId="77777777" w:rsidTr="005C5F2F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25F69" w14:textId="77777777" w:rsidR="0027210B" w:rsidRPr="009545D9" w:rsidRDefault="0027210B" w:rsidP="005C5F2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338C1" w14:textId="77777777" w:rsidR="0027210B" w:rsidRPr="009545D9" w:rsidRDefault="0027210B" w:rsidP="005C5F2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DADES DE LA CONVOCATÒRIA. LLOCS ALS QUALS ES PRESENTA/ DATOS DE LA CONVOCATORIA. PUESTOS A LOS QUE SE PRESENTA</w:t>
            </w:r>
          </w:p>
        </w:tc>
      </w:tr>
      <w:tr w:rsidR="0027210B" w:rsidRPr="009545D9" w14:paraId="6DE42724" w14:textId="77777777" w:rsidTr="005C5F2F"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B783E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NÚM. CONVOCATÒRIA</w:t>
            </w:r>
          </w:p>
          <w:p w14:paraId="21A0D863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NÚM. CONVOCATORIA</w:t>
            </w:r>
          </w:p>
        </w:tc>
        <w:tc>
          <w:tcPr>
            <w:tcW w:w="60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33891" w14:textId="77777777" w:rsidR="0027210B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RESOLUCIÓ DEL </w:t>
            </w:r>
          </w:p>
          <w:p w14:paraId="329A1D2A" w14:textId="518B907F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. DATA:  </w:t>
            </w:r>
          </w:p>
          <w:p w14:paraId="1B87D712" w14:textId="77777777" w:rsidR="0027210B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RESOLUCIÓN DEL </w:t>
            </w:r>
          </w:p>
          <w:p w14:paraId="5D5DADDF" w14:textId="5FA6C2B1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. FECHA:</w:t>
            </w:r>
          </w:p>
        </w:tc>
      </w:tr>
      <w:tr w:rsidR="0027210B" w:rsidRPr="009545D9" w14:paraId="1E9EB9BF" w14:textId="77777777" w:rsidTr="005C5F2F">
        <w:tc>
          <w:tcPr>
            <w:tcW w:w="9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E75D4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NÚM. LLOC I DENOMINACIÓ / NÚM. PUESTO Y DENOMINACIÓN:</w:t>
            </w:r>
          </w:p>
          <w:p w14:paraId="79BB39A0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7210B" w:rsidRPr="009545D9" w14:paraId="0178A836" w14:textId="77777777" w:rsidTr="005C5F2F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895C" w14:textId="77777777" w:rsidR="0027210B" w:rsidRPr="009545D9" w:rsidRDefault="0027210B" w:rsidP="005C5F2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A785E" w14:textId="77777777" w:rsidR="0027210B" w:rsidRPr="009545D9" w:rsidRDefault="0027210B" w:rsidP="005C5F2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DADES DEL LLOC DE TREBALL ACTUAL / DATOS DEL PUESTO DE TRABAJO ACTUAL</w:t>
            </w:r>
          </w:p>
        </w:tc>
      </w:tr>
      <w:tr w:rsidR="0027210B" w:rsidRPr="009545D9" w14:paraId="2C751C11" w14:textId="77777777" w:rsidTr="005C5F2F"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9CEFA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NÚM. LLOC / NÚM. PUESTO</w:t>
            </w:r>
          </w:p>
        </w:tc>
        <w:tc>
          <w:tcPr>
            <w:tcW w:w="60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5F882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ADMINISTRACIÓ PÚBLICA / ADMINISTRACIÓN PÚBLICA</w:t>
            </w:r>
          </w:p>
          <w:p w14:paraId="037B4E3D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7210B" w:rsidRPr="009545D9" w14:paraId="4AA91DE3" w14:textId="77777777" w:rsidTr="005C5F2F">
        <w:trPr>
          <w:trHeight w:val="655"/>
        </w:trPr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28637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RELACIÓ PROFESSIONAL / RELACIÓN PROFESIONAL</w:t>
            </w:r>
          </w:p>
          <w:p w14:paraId="78A3B97E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3C10003C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5DDC8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DESTINACIÓ / DESTINO</w:t>
            </w:r>
          </w:p>
        </w:tc>
        <w:tc>
          <w:tcPr>
            <w:tcW w:w="26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A0F49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COS O ESCALA / CUERPO O ESCALA</w:t>
            </w:r>
          </w:p>
        </w:tc>
      </w:tr>
      <w:tr w:rsidR="0027210B" w:rsidRPr="009545D9" w14:paraId="7D0BB93B" w14:textId="77777777" w:rsidTr="005C5F2F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C7A69" w14:textId="77777777" w:rsidR="0027210B" w:rsidRPr="009545D9" w:rsidRDefault="0027210B" w:rsidP="005C5F2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0EC08" w14:textId="4AC065BC" w:rsidR="0027210B" w:rsidRPr="009545D9" w:rsidRDefault="0027210B" w:rsidP="005C5F2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DOCUMENTACIÓ APORTADA / DOCUMENTACIÓN APORTADA </w:t>
            </w:r>
          </w:p>
        </w:tc>
      </w:tr>
      <w:tr w:rsidR="0027210B" w:rsidRPr="009545D9" w14:paraId="66505023" w14:textId="77777777" w:rsidTr="005C5F2F">
        <w:tc>
          <w:tcPr>
            <w:tcW w:w="3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E13D4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B8E8D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sz w:val="18"/>
                <w:szCs w:val="18"/>
                <w:lang w:val="ca-ES"/>
              </w:rPr>
              <w:t>Fotocòpia del Document Nacional d’Identitat o document equivalent.</w:t>
            </w:r>
          </w:p>
          <w:p w14:paraId="3AF8653B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Fotocopia del Documento Nacional de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  <w:lang w:val="ca-ES"/>
              </w:rPr>
              <w:t>Identidad</w:t>
            </w:r>
            <w:proofErr w:type="spellEnd"/>
            <w:r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 o documento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  <w:lang w:val="ca-ES"/>
              </w:rPr>
              <w:t>equivalente</w:t>
            </w:r>
            <w:proofErr w:type="spellEnd"/>
            <w:r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. </w:t>
            </w:r>
          </w:p>
        </w:tc>
      </w:tr>
      <w:tr w:rsidR="0027210B" w:rsidRPr="009545D9" w14:paraId="37331CB3" w14:textId="77777777" w:rsidTr="005C5F2F"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F4866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94A4B" w14:textId="734FB23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sz w:val="18"/>
                <w:szCs w:val="18"/>
                <w:lang w:val="ca-ES"/>
              </w:rPr>
              <w:t>Fotocòpia del nomenament com a funcionari/funcionaria de carrera.</w:t>
            </w:r>
          </w:p>
          <w:p w14:paraId="4C1405E6" w14:textId="02FF1A0B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Fotocopia del nombramiento como personal funcionario/funcionaria de carrera</w:t>
            </w:r>
            <w:r w:rsidR="000912AF">
              <w:rPr>
                <w:rFonts w:ascii="Arial" w:hAnsi="Arial"/>
                <w:sz w:val="18"/>
                <w:szCs w:val="18"/>
              </w:rPr>
              <w:t>.</w:t>
            </w:r>
          </w:p>
        </w:tc>
      </w:tr>
      <w:tr w:rsidR="0027210B" w:rsidRPr="009545D9" w14:paraId="434A161C" w14:textId="77777777" w:rsidTr="005C5F2F">
        <w:tc>
          <w:tcPr>
            <w:tcW w:w="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0D831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2AF7C" w14:textId="187F6C26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sz w:val="18"/>
                <w:szCs w:val="18"/>
                <w:lang w:val="ca-ES"/>
              </w:rPr>
              <w:t>Còpia de la documentació acreditativa del compliment dels requisits de participació exigits en les Bases de la convocatòria i en la relació de llocs de treball,  i declaració responsable (annex IV).</w:t>
            </w:r>
          </w:p>
          <w:p w14:paraId="77A30029" w14:textId="7E8BEB39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Copia de la documentación acreditativa del cumplimiento de los requisitos de participación exigidos en las Bases de la convocatoria y en la relación de puestos de trabajo, y declaración responsable (anexo IV).</w:t>
            </w:r>
          </w:p>
        </w:tc>
      </w:tr>
      <w:tr w:rsidR="0027210B" w:rsidRPr="009545D9" w14:paraId="22FC1B1A" w14:textId="77777777" w:rsidTr="005C5F2F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F1BB3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6483D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Historial </w:t>
            </w: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professional de competències i capacitats (currículum)</w:t>
            </w:r>
          </w:p>
          <w:p w14:paraId="2DDE3E6D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Historial profesional de competencias y capacidades (currículum)</w:t>
            </w:r>
          </w:p>
          <w:p w14:paraId="420DB596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7210B" w:rsidRPr="009545D9" w14:paraId="2819E732" w14:textId="77777777" w:rsidTr="005C5F2F">
        <w:tc>
          <w:tcPr>
            <w:tcW w:w="9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88598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Altra documentació (indiqueu):</w:t>
            </w: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/ Otra documentación (indicar):</w:t>
            </w:r>
          </w:p>
        </w:tc>
      </w:tr>
      <w:tr w:rsidR="0027210B" w:rsidRPr="009545D9" w14:paraId="3BEE407E" w14:textId="77777777" w:rsidTr="001041B6">
        <w:trPr>
          <w:trHeight w:val="374"/>
        </w:trPr>
        <w:tc>
          <w:tcPr>
            <w:tcW w:w="300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72DE1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7B381" w14:textId="39809396" w:rsidR="001041B6" w:rsidRPr="009545D9" w:rsidRDefault="001041B6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7210B" w:rsidRPr="009545D9" w14:paraId="2A120551" w14:textId="77777777" w:rsidTr="005C5F2F">
        <w:trPr>
          <w:trHeight w:val="444"/>
        </w:trPr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CF971" w14:textId="77777777" w:rsidR="0027210B" w:rsidRPr="009545D9" w:rsidRDefault="0027210B" w:rsidP="005C5F2F">
            <w:pPr>
              <w:pStyle w:val="TableContents"/>
              <w:shd w:val="clear" w:color="auto" w:fill="DDDDDD"/>
              <w:jc w:val="both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A2B75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CONSENTIMENT I DEURE D’INFORMAR ALS </w:t>
            </w:r>
            <w:r w:rsidRPr="009545D9">
              <w:rPr>
                <w:rFonts w:ascii="Arial" w:hAnsi="Arial"/>
                <w:bCs/>
                <w:color w:val="000000"/>
                <w:sz w:val="18"/>
                <w:szCs w:val="18"/>
                <w:lang w:val="ca-ES-valencia"/>
              </w:rPr>
              <w:t>INTERESSATS</w:t>
            </w: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SOBRE PROTECCIÓ DE DADES/CONSENTIMIENTO Y DEBER DE INFORMAR A LOS INTERESADOS SOBRE PROTECCIÓN DE DATOS</w:t>
            </w:r>
          </w:p>
        </w:tc>
      </w:tr>
      <w:tr w:rsidR="0027210B" w:rsidRPr="009545D9" w14:paraId="23E89D11" w14:textId="77777777" w:rsidTr="005C5F2F">
        <w:trPr>
          <w:trHeight w:val="569"/>
        </w:trPr>
        <w:tc>
          <w:tcPr>
            <w:tcW w:w="95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2B7CA" w14:textId="7AB5447D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He sigut informat que aquesta </w:t>
            </w:r>
            <w:r w:rsidR="005A3685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Institució</w:t>
            </w: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va a tractar i guardar les dades aportades en la instància i en la documentació que s’adjunta per a la tramitació i gestió d'expedients administratius.</w:t>
            </w:r>
          </w:p>
          <w:p w14:paraId="36317F2C" w14:textId="64B18A99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He sido informado de que esta </w:t>
            </w:r>
            <w:r w:rsidR="005A3685">
              <w:rPr>
                <w:rFonts w:ascii="Arial" w:hAnsi="Arial"/>
                <w:color w:val="000000"/>
                <w:sz w:val="18"/>
                <w:szCs w:val="18"/>
              </w:rPr>
              <w:t>Institución</w:t>
            </w: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va a tratar y guardar los datos aportados en la instancia y en la documentación que se adjunta para la tramitación y gestión de expedientes administrativos.</w:t>
            </w:r>
          </w:p>
        </w:tc>
      </w:tr>
      <w:tr w:rsidR="0027210B" w:rsidRPr="009545D9" w14:paraId="3F53700E" w14:textId="77777777" w:rsidTr="005C5F2F">
        <w:trPr>
          <w:trHeight w:val="868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E661A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Entitat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responsable</w:t>
            </w:r>
          </w:p>
          <w:p w14:paraId="47FFAD84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Entidad responsable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28B7D" w14:textId="77777777" w:rsidR="0027210B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Síndic de Greuges</w:t>
            </w: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 la Comunitat Valenciana</w:t>
            </w:r>
          </w:p>
          <w:p w14:paraId="2A133E8D" w14:textId="36EB914A" w:rsidR="001870DF" w:rsidRPr="0027210B" w:rsidRDefault="001870DF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1870DF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Síndic de Greuges de la Comunitat Valenciana</w:t>
            </w:r>
          </w:p>
        </w:tc>
      </w:tr>
      <w:tr w:rsidR="0027210B" w:rsidRPr="009545D9" w14:paraId="4331B0D7" w14:textId="77777777" w:rsidTr="005C5F2F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E91D6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Finalitat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principal</w:t>
            </w:r>
          </w:p>
          <w:p w14:paraId="072DCD42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Finalidad principal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8230A" w14:textId="5E8C1024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Selecció de personal i provisió de llocs de treball.</w:t>
            </w:r>
          </w:p>
          <w:p w14:paraId="35D4E3BE" w14:textId="3E54246C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Selección de personal y provisión de puestos de trabajo.</w:t>
            </w:r>
          </w:p>
        </w:tc>
      </w:tr>
      <w:tr w:rsidR="0027210B" w:rsidRPr="009545D9" w14:paraId="715F1E21" w14:textId="77777777" w:rsidTr="005C5F2F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9F727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Legitimació</w:t>
            </w:r>
            <w:proofErr w:type="spellEnd"/>
          </w:p>
          <w:p w14:paraId="6A6B8535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Legitimación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22DA0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Tractament necessari per al compliment d'una obligació legal aplicable al responsable del tractament i per al compliment d'una missió realitzada en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interés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públic o en l'exercici de poders públics conferits al responsable del tractament.</w:t>
            </w:r>
          </w:p>
          <w:p w14:paraId="34FD3821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Tratamiento necesario para el cumplimiento de una obligación legal aplicable al responsable del tratamiento y para el cumplimiento de una misión realizada en interés público o en el ejercicio de poderes públicos conferidos al responsable del tratamiento.</w:t>
            </w:r>
          </w:p>
        </w:tc>
      </w:tr>
      <w:tr w:rsidR="0027210B" w:rsidRPr="009545D9" w14:paraId="671493C9" w14:textId="77777777" w:rsidTr="005C5F2F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3D784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Destinataris</w:t>
            </w:r>
            <w:proofErr w:type="spellEnd"/>
          </w:p>
          <w:p w14:paraId="393FC2CA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Destinatarios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07F12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Òrgans judicials en el cas d'interposició de recursos</w:t>
            </w:r>
          </w:p>
          <w:p w14:paraId="1FB7BE84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Órganos judiciales en el caso de interposición de recursos</w:t>
            </w:r>
          </w:p>
        </w:tc>
      </w:tr>
      <w:tr w:rsidR="0027210B" w:rsidRPr="009545D9" w14:paraId="0B0697EC" w14:textId="77777777" w:rsidTr="005C5F2F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66AF3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Transferència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internacional</w:t>
            </w:r>
          </w:p>
          <w:p w14:paraId="28F1B975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Transferencia internacional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4746D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No estan previstes transferències internacionals de les dades</w:t>
            </w:r>
          </w:p>
          <w:p w14:paraId="14D358E9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No están previstas transferencias internacionales de los datos</w:t>
            </w:r>
          </w:p>
        </w:tc>
      </w:tr>
      <w:tr w:rsidR="0027210B" w:rsidRPr="009545D9" w14:paraId="1A5BF976" w14:textId="77777777" w:rsidTr="005C5F2F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EF1D5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Termini de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supressió</w:t>
            </w:r>
            <w:proofErr w:type="spellEnd"/>
          </w:p>
          <w:p w14:paraId="4D903B97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Plazo de supresión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AE713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Les dades es conservaran durant el temps necessari per a complir amb la finalitat per a la qual es van recaptar i per a determinar les possibles responsabilitats que es pogueren derivar d'aquesta finalitat i del tractament d’aquests. Serà aplicable el que es disposa en la normativa d'arxius i documentació.</w:t>
            </w:r>
          </w:p>
          <w:p w14:paraId="218F87DD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Los datos se conservarán durante el tiempo necesario para cumplir con la finalidad para la que se recabaron y para determinar las posibles responsabilidades que se pudieran derivar de dicha finalidad y del tratamiento de </w:t>
            </w:r>
            <w:proofErr w:type="gram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los mismos</w:t>
            </w:r>
            <w:proofErr w:type="gram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. Será de aplicación lo dispuesto en la normativa de archivos y documentación.</w:t>
            </w:r>
          </w:p>
        </w:tc>
      </w:tr>
      <w:tr w:rsidR="0027210B" w:rsidRPr="009545D9" w14:paraId="1B0EA2B4" w14:textId="77777777" w:rsidTr="005C5F2F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DE4FB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Drets</w:t>
            </w:r>
            <w:proofErr w:type="spellEnd"/>
          </w:p>
          <w:p w14:paraId="59C6451A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Derechos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5E112" w14:textId="7DE4E2D4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Pot exercitar els seus drets d'accés, rectificació, supressió i portabilitat de les seues dades, de limitació i oposició al seu tractament, així com a no ser objecte de decisions basades únicament en el tractament automatitzat de les seues dades, quan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siga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procedent, davant </w:t>
            </w:r>
            <w:r w:rsidR="0008283A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r w:rsidR="0008283A" w:rsidRPr="0008283A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dpd_sindic@gva.es</w:t>
            </w: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.</w:t>
            </w:r>
          </w:p>
          <w:p w14:paraId="47A83539" w14:textId="5B7F2CCE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Puede ejercitar sus derechos de acceso, rectificación, supresión y portabilidad de sus datos, de limitación y oposición a su tratamiento, así como a no ser objeto de decisiones basadas únicamente en el tratamiento automatizado de sus datos, cuando proceda, ante </w:t>
            </w:r>
            <w:r w:rsidR="0008283A" w:rsidRPr="0008283A">
              <w:rPr>
                <w:rFonts w:ascii="Arial" w:hAnsi="Arial"/>
                <w:color w:val="000000"/>
                <w:sz w:val="18"/>
                <w:szCs w:val="18"/>
              </w:rPr>
              <w:t>dpd_sindic@gva.es</w:t>
            </w: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</w:tc>
      </w:tr>
      <w:tr w:rsidR="0027210B" w:rsidRPr="009545D9" w14:paraId="243A59DD" w14:textId="77777777" w:rsidTr="005C5F2F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48273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Informació Addicional</w:t>
            </w:r>
          </w:p>
          <w:p w14:paraId="458D2BF3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Información Adicional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BEFA1" w14:textId="77777777" w:rsidR="0027210B" w:rsidRPr="004104BA" w:rsidRDefault="0027210B" w:rsidP="005C5F2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4104BA">
              <w:rPr>
                <w:rFonts w:ascii="Arial" w:hAnsi="Arial"/>
                <w:sz w:val="18"/>
                <w:szCs w:val="18"/>
                <w:lang w:val="ca-ES"/>
              </w:rPr>
              <w:t>Pot trobar informació més detallada sobre el tractament i l'exercici dels drets que la normativa li reserva en l'adreça</w:t>
            </w:r>
          </w:p>
          <w:p w14:paraId="225A4EAD" w14:textId="5D40E625" w:rsidR="0054118E" w:rsidRPr="004104BA" w:rsidRDefault="00306C18" w:rsidP="005C5F2F">
            <w:pPr>
              <w:pStyle w:val="TableContents"/>
              <w:jc w:val="both"/>
              <w:rPr>
                <w:rFonts w:ascii="Arial" w:eastAsia="Calibri" w:hAnsi="Arial" w:cs="Times New Roman"/>
                <w:kern w:val="0"/>
                <w:sz w:val="18"/>
                <w:szCs w:val="18"/>
                <w:lang w:eastAsia="en-US" w:bidi="ar-SA"/>
              </w:rPr>
            </w:pPr>
            <w:hyperlink r:id="rId10" w:history="1">
              <w:r w:rsidR="004104BA" w:rsidRPr="004104BA">
                <w:rPr>
                  <w:rFonts w:ascii="Arial" w:eastAsia="Calibri" w:hAnsi="Arial" w:cs="Times New Roman"/>
                  <w:kern w:val="0"/>
                  <w:sz w:val="18"/>
                  <w:szCs w:val="18"/>
                  <w:u w:val="single"/>
                  <w:lang w:eastAsia="en-US" w:bidi="ar-SA"/>
                </w:rPr>
                <w:t>https://www.elsindic.com/va/politica-de-privacitat/</w:t>
              </w:r>
            </w:hyperlink>
          </w:p>
          <w:p w14:paraId="036A6D0D" w14:textId="29D3185C" w:rsidR="0027210B" w:rsidRPr="004104BA" w:rsidRDefault="0027210B" w:rsidP="005C5F2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4104BA">
              <w:rPr>
                <w:rFonts w:ascii="Arial" w:hAnsi="Arial"/>
                <w:sz w:val="18"/>
                <w:szCs w:val="18"/>
              </w:rPr>
              <w:t xml:space="preserve">Puede encontrar información más detallada sobre el tratamiento y el ejercicio de los derechos que la normativa le reserva en la dirección </w:t>
            </w:r>
          </w:p>
          <w:p w14:paraId="31D3C507" w14:textId="2ED2BCC6" w:rsidR="0027210B" w:rsidRPr="004104BA" w:rsidRDefault="00306C18" w:rsidP="005C5F2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hyperlink r:id="rId11" w:history="1">
              <w:r w:rsidR="004104BA" w:rsidRPr="004104BA">
                <w:rPr>
                  <w:rFonts w:ascii="Arial" w:eastAsia="Calibri" w:hAnsi="Arial" w:cs="Times New Roman"/>
                  <w:kern w:val="0"/>
                  <w:sz w:val="18"/>
                  <w:szCs w:val="18"/>
                  <w:u w:val="single"/>
                  <w:lang w:eastAsia="en-US" w:bidi="ar-SA"/>
                </w:rPr>
                <w:t>https://www.elsindic.com/politica-de-privacidad/</w:t>
              </w:r>
            </w:hyperlink>
          </w:p>
        </w:tc>
      </w:tr>
      <w:tr w:rsidR="0027210B" w:rsidRPr="009545D9" w14:paraId="22E8B0B4" w14:textId="77777777" w:rsidTr="005C5F2F">
        <w:trPr>
          <w:trHeight w:val="413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62F3A" w14:textId="77777777" w:rsidR="0027210B" w:rsidRPr="009545D9" w:rsidRDefault="0027210B" w:rsidP="005C5F2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EA9E6" w14:textId="77777777" w:rsidR="0027210B" w:rsidRPr="009545D9" w:rsidRDefault="0027210B" w:rsidP="005C5F2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SOL·LICITUD / SOLICITUD</w:t>
            </w:r>
          </w:p>
        </w:tc>
      </w:tr>
      <w:tr w:rsidR="0027210B" w:rsidRPr="009545D9" w14:paraId="24D37950" w14:textId="77777777" w:rsidTr="005C5F2F">
        <w:trPr>
          <w:trHeight w:val="569"/>
        </w:trPr>
        <w:tc>
          <w:tcPr>
            <w:tcW w:w="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F9C31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Que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siga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admesa la present sol·licitud per a participar en la provisió pel sistema de lliure designació del lloc de treball esmentat </w:t>
            </w:r>
            <w:r w:rsidRPr="009545D9">
              <w:rPr>
                <w:rFonts w:ascii="Arial" w:hAnsi="Arial"/>
                <w:sz w:val="18"/>
                <w:szCs w:val="18"/>
                <w:lang w:val="ca-ES"/>
              </w:rPr>
              <w:t>en l’apartat B</w:t>
            </w:r>
            <w:r w:rsidRPr="009545D9">
              <w:rPr>
                <w:rFonts w:ascii="Arial" w:hAnsi="Arial"/>
                <w:color w:val="FF0000"/>
                <w:sz w:val="18"/>
                <w:szCs w:val="18"/>
                <w:lang w:val="ca-ES"/>
              </w:rPr>
              <w:t>.</w:t>
            </w:r>
          </w:p>
          <w:p w14:paraId="5EA7E37C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Que se admita la presente solicitud para participar en la provisión por el sistema de libre designación del puesto de trabajo mencionado en el apartado B.</w:t>
            </w:r>
          </w:p>
          <w:p w14:paraId="69CEE429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__________________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d________________de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______</w:t>
            </w:r>
          </w:p>
          <w:p w14:paraId="4113EA1D" w14:textId="77777777" w:rsidR="0027210B" w:rsidRPr="009545D9" w:rsidRDefault="0027210B" w:rsidP="005C5F2F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34091F9F" w14:textId="77777777" w:rsidR="0027210B" w:rsidRPr="009545D9" w:rsidRDefault="0027210B" w:rsidP="005C5F2F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Signatura/Firma ________________________________________</w:t>
            </w:r>
          </w:p>
        </w:tc>
        <w:tc>
          <w:tcPr>
            <w:tcW w:w="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8F88A" w14:textId="72D2EE40" w:rsidR="0027210B" w:rsidRPr="009545D9" w:rsidRDefault="0027210B" w:rsidP="005C5F2F">
            <w:pPr>
              <w:pStyle w:val="TableContents"/>
              <w:shd w:val="clear" w:color="auto" w:fill="DDDDDD"/>
              <w:rPr>
                <w:rFonts w:ascii="Arial" w:hAnsi="Arial"/>
                <w:color w:val="000000"/>
                <w:sz w:val="18"/>
                <w:szCs w:val="18"/>
                <w:shd w:val="clear" w:color="auto" w:fill="DDDDDD"/>
              </w:rPr>
            </w:pPr>
          </w:p>
        </w:tc>
      </w:tr>
    </w:tbl>
    <w:p w14:paraId="01130F82" w14:textId="77777777" w:rsidR="00694210" w:rsidRDefault="00694210">
      <w:pPr>
        <w:keepLines w:val="0"/>
        <w:jc w:val="left"/>
        <w:rPr>
          <w:rFonts w:eastAsia="NSimSun" w:cs="Lucida Sans"/>
          <w:kern w:val="3"/>
          <w:sz w:val="18"/>
          <w:szCs w:val="18"/>
          <w:lang w:eastAsia="zh-CN" w:bidi="hi-IN"/>
        </w:rPr>
      </w:pPr>
      <w:r>
        <w:rPr>
          <w:sz w:val="18"/>
          <w:szCs w:val="18"/>
        </w:rPr>
        <w:br w:type="page"/>
      </w:r>
    </w:p>
    <w:p w14:paraId="7860FF81" w14:textId="77777777" w:rsidR="0027210B" w:rsidRPr="009545D9" w:rsidRDefault="0027210B" w:rsidP="0027210B">
      <w:pPr>
        <w:pStyle w:val="Textbody"/>
        <w:spacing w:after="0" w:line="240" w:lineRule="auto"/>
        <w:jc w:val="center"/>
        <w:rPr>
          <w:rStyle w:val="Tipusdelletraperdefectedelpargraf"/>
          <w:rFonts w:ascii="Arial" w:hAnsi="Arial" w:cs="Arial"/>
          <w:b/>
          <w:bCs/>
          <w:sz w:val="22"/>
          <w:szCs w:val="22"/>
          <w:lang w:val="ca-ES"/>
        </w:rPr>
      </w:pPr>
      <w:r w:rsidRPr="009545D9">
        <w:rPr>
          <w:rStyle w:val="Tipusdelletraperdefectedelpargraf"/>
          <w:rFonts w:ascii="Arial" w:hAnsi="Arial" w:cs="Arial"/>
          <w:sz w:val="22"/>
          <w:szCs w:val="22"/>
          <w:lang w:val="ca-ES"/>
        </w:rPr>
        <w:lastRenderedPageBreak/>
        <w:t>ANNEX IV / ANEXO IV</w:t>
      </w:r>
    </w:p>
    <w:p w14:paraId="3C370242" w14:textId="77777777" w:rsidR="0027210B" w:rsidRPr="009545D9" w:rsidRDefault="0027210B" w:rsidP="0027210B">
      <w:pPr>
        <w:pStyle w:val="Textbody"/>
        <w:spacing w:after="0" w:line="240" w:lineRule="auto"/>
        <w:jc w:val="center"/>
        <w:rPr>
          <w:rStyle w:val="Tipusdelletraperdefectedelpargraf"/>
          <w:rFonts w:ascii="Arial" w:hAnsi="Arial" w:cs="Arial"/>
          <w:b/>
          <w:bCs/>
          <w:sz w:val="22"/>
          <w:szCs w:val="22"/>
          <w:lang w:val="ca-ES"/>
        </w:rPr>
      </w:pPr>
    </w:p>
    <w:tbl>
      <w:tblPr>
        <w:tblW w:w="959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3"/>
        <w:gridCol w:w="2326"/>
        <w:gridCol w:w="1417"/>
        <w:gridCol w:w="2505"/>
      </w:tblGrid>
      <w:tr w:rsidR="0027210B" w:rsidRPr="009545D9" w14:paraId="5BDC136E" w14:textId="77777777" w:rsidTr="005C5F2F">
        <w:tc>
          <w:tcPr>
            <w:tcW w:w="95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8637F" w14:textId="77777777" w:rsidR="0027210B" w:rsidRPr="009545D9" w:rsidRDefault="0027210B" w:rsidP="005C5F2F">
            <w:pPr>
              <w:pStyle w:val="TableContents"/>
              <w:rPr>
                <w:rFonts w:ascii="Arial" w:hAnsi="Arial"/>
                <w:bCs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sz w:val="18"/>
                <w:szCs w:val="18"/>
              </w:rPr>
              <w:t>DECLARACIÓ RESPONSABLE DE REQUISITS I MÈRITS PRESENTATS</w:t>
            </w:r>
          </w:p>
          <w:p w14:paraId="373DE08B" w14:textId="77777777" w:rsidR="0027210B" w:rsidRPr="009545D9" w:rsidRDefault="0027210B" w:rsidP="005C5F2F">
            <w:pPr>
              <w:pStyle w:val="TableContents"/>
              <w:rPr>
                <w:rFonts w:ascii="Arial" w:hAnsi="Arial"/>
                <w:bCs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sz w:val="18"/>
                <w:szCs w:val="18"/>
              </w:rPr>
              <w:t>DECLARACIÓN RESPONSABLE DE REQUISITOS MÉRITOS PRESENTADOS</w:t>
            </w:r>
          </w:p>
        </w:tc>
      </w:tr>
      <w:tr w:rsidR="0027210B" w:rsidRPr="009545D9" w14:paraId="523A2842" w14:textId="77777777" w:rsidTr="005C5F2F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2421F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COGNOMS / APELLIDOS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F6CF7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NOM / NOMBRE</w:t>
            </w:r>
          </w:p>
          <w:p w14:paraId="45D40111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9D1FF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DNI</w:t>
            </w:r>
          </w:p>
        </w:tc>
      </w:tr>
      <w:tr w:rsidR="0027210B" w:rsidRPr="009545D9" w14:paraId="51E7072B" w14:textId="77777777" w:rsidTr="005C5F2F">
        <w:trPr>
          <w:trHeight w:val="1067"/>
        </w:trPr>
        <w:tc>
          <w:tcPr>
            <w:tcW w:w="56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7594D" w14:textId="5F8A3BB3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Resolució del </w:t>
            </w:r>
            <w:r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Síndic de Greuges</w:t>
            </w: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 la Comunitat Valenciana.</w:t>
            </w:r>
          </w:p>
          <w:p w14:paraId="2C9992F9" w14:textId="7AA97032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Resolución del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Síndic de Greuges</w:t>
            </w: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de la Comunitat Valenciana</w:t>
            </w:r>
          </w:p>
        </w:tc>
        <w:tc>
          <w:tcPr>
            <w:tcW w:w="3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8368C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Data/Fecha</w:t>
            </w:r>
          </w:p>
          <w:p w14:paraId="42415567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Número</w:t>
            </w:r>
          </w:p>
          <w:p w14:paraId="5F762144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18A8684E" w14:textId="77777777" w:rsidTr="005C5F2F">
        <w:tc>
          <w:tcPr>
            <w:tcW w:w="56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AD1D1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Llocs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als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quals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es presenta / Puestos a los que se presenta</w:t>
            </w:r>
          </w:p>
        </w:tc>
        <w:tc>
          <w:tcPr>
            <w:tcW w:w="3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0068E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5B42B628" w14:textId="77777777" w:rsidTr="005C5F2F">
        <w:trPr>
          <w:trHeight w:val="355"/>
        </w:trPr>
        <w:tc>
          <w:tcPr>
            <w:tcW w:w="95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62F56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sz w:val="18"/>
                <w:szCs w:val="18"/>
              </w:rPr>
              <w:t>A) REQUISITS/REQUISITOS</w:t>
            </w:r>
            <w:r w:rsidRPr="009545D9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27210B" w:rsidRPr="009545D9" w14:paraId="59364DDA" w14:textId="77777777" w:rsidTr="005C5F2F">
        <w:trPr>
          <w:trHeight w:val="355"/>
        </w:trPr>
        <w:tc>
          <w:tcPr>
            <w:tcW w:w="56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2F40D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NOMENAMENT COM A FUNCIONARI DE CARRERA / NOMBRAMIENTO COMO FUNCIONARIO DE CARRERA</w:t>
            </w:r>
          </w:p>
        </w:tc>
        <w:tc>
          <w:tcPr>
            <w:tcW w:w="3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95031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37D488A3" w14:textId="77777777" w:rsidTr="005C5F2F">
        <w:trPr>
          <w:trHeight w:val="355"/>
        </w:trPr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58D53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TITULACIÓ/TITULACIÓN</w:t>
            </w:r>
          </w:p>
        </w:tc>
        <w:tc>
          <w:tcPr>
            <w:tcW w:w="62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B568F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30AB9054" w14:textId="77777777" w:rsidTr="005C5F2F">
        <w:trPr>
          <w:trHeight w:val="355"/>
        </w:trPr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AA323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ACREDITACIÓ EXPERIÈNCIA / ACREDITACIÓN EXPERIENCIA</w:t>
            </w:r>
          </w:p>
        </w:tc>
        <w:tc>
          <w:tcPr>
            <w:tcW w:w="62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17252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061C815A" w14:textId="77777777" w:rsidTr="005C5F2F">
        <w:tc>
          <w:tcPr>
            <w:tcW w:w="95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CA681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FORMACIÓ INDICADA COM A REQUISIT / FORMACIÓN INDICADA COMO REQUISITO</w:t>
            </w:r>
          </w:p>
        </w:tc>
      </w:tr>
      <w:tr w:rsidR="0027210B" w:rsidRPr="009545D9" w14:paraId="072C35A1" w14:textId="77777777" w:rsidTr="005C5F2F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B0F0C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Àmbit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material</w:t>
            </w:r>
          </w:p>
          <w:p w14:paraId="6D9CFF6C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Ámbito material</w:t>
            </w: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FB7B0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Documentació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aportada </w:t>
            </w:r>
          </w:p>
          <w:p w14:paraId="7F36B2AD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 xml:space="preserve">Documentación aportada 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18B95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 xml:space="preserve">Data de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realització</w:t>
            </w:r>
            <w:proofErr w:type="spellEnd"/>
          </w:p>
          <w:p w14:paraId="4F04D355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Fecha de realización</w:t>
            </w:r>
          </w:p>
        </w:tc>
      </w:tr>
      <w:tr w:rsidR="0027210B" w:rsidRPr="009545D9" w14:paraId="4F6CDE10" w14:textId="77777777" w:rsidTr="005C5F2F">
        <w:trPr>
          <w:trHeight w:val="297"/>
        </w:trPr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21B7C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52E27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85A4C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3AB7E2FA" w14:textId="77777777" w:rsidTr="005C5F2F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FFE75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17E89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011CE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636122A7" w14:textId="77777777" w:rsidTr="005C5F2F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B742D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4B6A4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F98AF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6490DD80" w14:textId="77777777" w:rsidTr="005C5F2F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B3989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B0095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2165D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4E4E5012" w14:textId="77777777" w:rsidTr="005C5F2F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E7109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33194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19CEF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661D6D03" w14:textId="77777777" w:rsidTr="005C5F2F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294D0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3B3F9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C2B13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1D99B722" w14:textId="77777777" w:rsidTr="005C5F2F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C08A0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39142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84E1E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74983B53" w14:textId="77777777" w:rsidTr="005C5F2F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34BD9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19C05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B6400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5F077E6D" w14:textId="77777777" w:rsidTr="005C5F2F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8CB81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3BA27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93D0A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38A714B5" w14:textId="77777777" w:rsidTr="005C5F2F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9F49D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9FCC7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36504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7497000C" w14:textId="77777777" w:rsidTr="005C5F2F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23DD0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A6181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B5EF7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340CD671" w14:textId="77777777" w:rsidTr="005C5F2F">
        <w:tc>
          <w:tcPr>
            <w:tcW w:w="334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9AFCA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9B3B9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083CB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6224919C" w14:textId="77777777" w:rsidTr="005C5F2F">
        <w:tc>
          <w:tcPr>
            <w:tcW w:w="9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B82C4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bCs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sz w:val="18"/>
                <w:szCs w:val="18"/>
              </w:rPr>
              <w:t>B) MÈRITS/MÉRITOS</w:t>
            </w:r>
          </w:p>
        </w:tc>
      </w:tr>
      <w:tr w:rsidR="0027210B" w:rsidRPr="009545D9" w14:paraId="19D2A2C6" w14:textId="77777777" w:rsidTr="005C5F2F">
        <w:tc>
          <w:tcPr>
            <w:tcW w:w="9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309FB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FORMACIÓ INDICADA COM A MÈRIT / FORMACIÓN INDICADA COMO MÉRITO</w:t>
            </w:r>
          </w:p>
        </w:tc>
      </w:tr>
      <w:tr w:rsidR="0027210B" w:rsidRPr="009545D9" w14:paraId="2CE92104" w14:textId="77777777" w:rsidTr="005C5F2F">
        <w:tc>
          <w:tcPr>
            <w:tcW w:w="33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B4F6F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Àmbit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material</w:t>
            </w:r>
          </w:p>
          <w:p w14:paraId="6CE3366E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Ámbito material</w:t>
            </w: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C0362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Documentació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aportada </w:t>
            </w:r>
          </w:p>
          <w:p w14:paraId="590AB652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Documentación aportada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13AF7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 xml:space="preserve">Data de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realització</w:t>
            </w:r>
            <w:proofErr w:type="spellEnd"/>
          </w:p>
          <w:p w14:paraId="493FBAAB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Fecha de realización</w:t>
            </w:r>
          </w:p>
        </w:tc>
      </w:tr>
      <w:tr w:rsidR="0027210B" w:rsidRPr="009545D9" w14:paraId="5EB3734B" w14:textId="77777777" w:rsidTr="005C5F2F">
        <w:tc>
          <w:tcPr>
            <w:tcW w:w="334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469B4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7CA4C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8B062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05D1EEB3" w14:textId="77777777" w:rsidTr="005C5F2F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B0054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86890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0322E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04E8E139" w14:textId="77777777" w:rsidTr="005C5F2F">
        <w:tc>
          <w:tcPr>
            <w:tcW w:w="33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EF04A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5279D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D9EFB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7A502721" w14:textId="77777777" w:rsidTr="005C5F2F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4F99B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8AE76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9C827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1B12A68C" w14:textId="77777777" w:rsidTr="005C5F2F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A0835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9D6C2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0B3E9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544C9204" w14:textId="77777777" w:rsidTr="005C5F2F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C057A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AF123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1A10F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27C2D315" w14:textId="77777777" w:rsidTr="005C5F2F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A8DEE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39B36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61F7C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60ACEEA2" w14:textId="77777777" w:rsidTr="005C5F2F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889FE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2CC69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8AACB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5A2CB448" w14:textId="77777777" w:rsidTr="005C5F2F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BA23A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B820F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93E02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55923CBD" w14:textId="77777777" w:rsidTr="005C5F2F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D1B08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2B277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52751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07B557BF" w14:textId="77777777" w:rsidTr="005C5F2F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0FF04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42CED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C25DD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553B5B6D" w14:textId="77777777" w:rsidTr="005C5F2F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3EBCD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9FC83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9186F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6C4D226D" w14:textId="77777777" w:rsidTr="005C5F2F">
        <w:tc>
          <w:tcPr>
            <w:tcW w:w="95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F3D3C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ALTRES MÈRITS / OTROS MÉRITOS</w:t>
            </w:r>
          </w:p>
        </w:tc>
      </w:tr>
      <w:tr w:rsidR="0027210B" w:rsidRPr="009545D9" w14:paraId="4FF53E14" w14:textId="77777777" w:rsidTr="005C5F2F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EA48F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BF09F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AC21B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5F6A49E9" w14:textId="77777777" w:rsidTr="005C5F2F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B6EEB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AE531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76F00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7B8026AB" w14:textId="77777777" w:rsidTr="005C5F2F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253AD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0DA21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D0C5E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63E50D5C" w14:textId="77777777" w:rsidTr="005C5F2F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87AFC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301F8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F5AA4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EA352E" w14:paraId="4EC82478" w14:textId="77777777" w:rsidTr="00097F39">
        <w:trPr>
          <w:trHeight w:val="3103"/>
        </w:trPr>
        <w:tc>
          <w:tcPr>
            <w:tcW w:w="95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E5CB5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proofErr w:type="spellStart"/>
            <w:r w:rsidRPr="009545D9">
              <w:rPr>
                <w:rFonts w:ascii="Arial" w:hAnsi="Arial"/>
                <w:sz w:val="18"/>
                <w:szCs w:val="18"/>
                <w:lang w:val="ca-ES"/>
              </w:rPr>
              <w:t>Declare</w:t>
            </w:r>
            <w:proofErr w:type="spellEnd"/>
            <w:r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 que són certes les dades relacionades i em compromet a l'aportació de la seua documentació original quan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  <w:lang w:val="ca-ES"/>
              </w:rPr>
              <w:t>siga</w:t>
            </w:r>
            <w:proofErr w:type="spellEnd"/>
            <w:r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 requerit per a això.</w:t>
            </w:r>
          </w:p>
          <w:p w14:paraId="2477873D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Declaro que son ciertos los datos relacionados y me comprometo a la aportación de su documentación original cuando sea requerido para ello.</w:t>
            </w:r>
          </w:p>
          <w:p w14:paraId="188BEFD3" w14:textId="77777777" w:rsidR="0027210B" w:rsidRPr="009545D9" w:rsidRDefault="0027210B" w:rsidP="005C5F2F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Data/ Fecha</w:t>
            </w:r>
          </w:p>
          <w:p w14:paraId="4B7C4220" w14:textId="77777777" w:rsidR="0027210B" w:rsidRPr="009545D9" w:rsidRDefault="0027210B" w:rsidP="005C5F2F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  <w:lang w:val="ca-ES"/>
              </w:rPr>
              <w:t>Signatura de la persona interessada</w:t>
            </w:r>
            <w:r w:rsidRPr="009545D9">
              <w:rPr>
                <w:rFonts w:ascii="Arial" w:hAnsi="Arial"/>
                <w:sz w:val="18"/>
                <w:szCs w:val="18"/>
              </w:rPr>
              <w:t xml:space="preserve"> / Firma de la persona interesada</w:t>
            </w:r>
          </w:p>
          <w:p w14:paraId="7901A29C" w14:textId="77777777" w:rsidR="0027210B" w:rsidRPr="00EA352E" w:rsidRDefault="0027210B" w:rsidP="005C5F2F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Firma:</w:t>
            </w:r>
          </w:p>
        </w:tc>
      </w:tr>
    </w:tbl>
    <w:p w14:paraId="6796101D" w14:textId="768DB4CB" w:rsidR="00636EDF" w:rsidRPr="00EF2365" w:rsidRDefault="00636EDF" w:rsidP="00097F39">
      <w:pPr>
        <w:tabs>
          <w:tab w:val="left" w:pos="2442"/>
        </w:tabs>
      </w:pPr>
    </w:p>
    <w:sectPr w:rsidR="00636EDF" w:rsidRPr="00EF2365" w:rsidSect="005D4D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134" w:bottom="1191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76900" w14:textId="77777777" w:rsidR="00E85195" w:rsidRDefault="00E85195" w:rsidP="00C779FF">
      <w:r>
        <w:separator/>
      </w:r>
    </w:p>
  </w:endnote>
  <w:endnote w:type="continuationSeparator" w:id="0">
    <w:p w14:paraId="32C26284" w14:textId="77777777" w:rsidR="00E85195" w:rsidRDefault="00E85195" w:rsidP="00C779FF">
      <w:r>
        <w:continuationSeparator/>
      </w:r>
    </w:p>
  </w:endnote>
  <w:endnote w:type="continuationNotice" w:id="1">
    <w:p w14:paraId="4563D4C5" w14:textId="77777777" w:rsidR="00E85195" w:rsidRDefault="00E851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8A99" w14:textId="77777777" w:rsidR="005D4DDB" w:rsidRDefault="005D4DD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  <w:gridCol w:w="567"/>
    </w:tblGrid>
    <w:tr w:rsidR="0080008A" w14:paraId="5CE2238A" w14:textId="77777777" w:rsidTr="00A1031B">
      <w:trPr>
        <w:trHeight w:hRule="exact" w:val="113"/>
      </w:trPr>
      <w:tc>
        <w:tcPr>
          <w:tcW w:w="0" w:type="auto"/>
          <w:tcBorders>
            <w:bottom w:val="single" w:sz="4" w:space="0" w:color="auto"/>
          </w:tcBorders>
          <w:shd w:val="clear" w:color="auto" w:fill="auto"/>
          <w:vAlign w:val="center"/>
        </w:tcPr>
        <w:p w14:paraId="0E77C30C" w14:textId="77777777" w:rsidR="0080008A" w:rsidRDefault="0080008A" w:rsidP="00A1031B">
          <w:pPr>
            <w:pStyle w:val="Piedepgina"/>
            <w:jc w:val="left"/>
          </w:pPr>
        </w:p>
      </w:tc>
      <w:tc>
        <w:tcPr>
          <w:tcW w:w="567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23826825" w14:textId="77777777" w:rsidR="0080008A" w:rsidRDefault="0080008A" w:rsidP="00A1031B">
          <w:pPr>
            <w:pStyle w:val="Piedepgina"/>
            <w:jc w:val="right"/>
          </w:pPr>
        </w:p>
      </w:tc>
    </w:tr>
    <w:tr w:rsidR="0080008A" w14:paraId="5F8FA3A5" w14:textId="77777777" w:rsidTr="00922FF4">
      <w:trPr>
        <w:trHeight w:hRule="exact" w:val="113"/>
      </w:trPr>
      <w:tc>
        <w:tcPr>
          <w:tcW w:w="0" w:type="auto"/>
          <w:tcBorders>
            <w:top w:val="single" w:sz="4" w:space="0" w:color="auto"/>
          </w:tcBorders>
          <w:shd w:val="clear" w:color="auto" w:fill="auto"/>
          <w:vAlign w:val="center"/>
        </w:tcPr>
        <w:p w14:paraId="6A7A45A3" w14:textId="77777777" w:rsidR="0080008A" w:rsidRDefault="0080008A" w:rsidP="00A1031B">
          <w:pPr>
            <w:pStyle w:val="Piedepgina"/>
            <w:jc w:val="left"/>
          </w:pPr>
        </w:p>
      </w:tc>
      <w:tc>
        <w:tcPr>
          <w:tcW w:w="567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6FCE7C9E" w14:textId="77777777" w:rsidR="0080008A" w:rsidRDefault="0080008A" w:rsidP="00A1031B">
          <w:pPr>
            <w:pStyle w:val="Piedepgina"/>
            <w:jc w:val="right"/>
          </w:pPr>
        </w:p>
      </w:tc>
    </w:tr>
    <w:tr w:rsidR="0080008A" w14:paraId="5919ECB7" w14:textId="77777777" w:rsidTr="00922FF4">
      <w:tc>
        <w:tcPr>
          <w:tcW w:w="0" w:type="auto"/>
          <w:tcBorders>
            <w:right w:val="single" w:sz="4" w:space="0" w:color="auto"/>
          </w:tcBorders>
          <w:shd w:val="clear" w:color="auto" w:fill="auto"/>
          <w:vAlign w:val="center"/>
        </w:tcPr>
        <w:p w14:paraId="2485E0A9" w14:textId="77777777" w:rsidR="0080008A" w:rsidRPr="00B412E9" w:rsidRDefault="0080008A" w:rsidP="00B412E9">
          <w:pPr>
            <w:pStyle w:val="DatQueja"/>
            <w:rPr>
              <w:rStyle w:val="Hipervnculo"/>
            </w:rPr>
          </w:pPr>
          <w:r w:rsidRPr="00B412E9">
            <w:t>C/ Pascual Blasco, 1, 03001 - Alicante/Alacant | 900 210 970 - 965 937 500 |</w:t>
          </w:r>
          <w:r>
            <w:t xml:space="preserve"> </w:t>
          </w:r>
          <w:hyperlink r:id="rId1" w:history="1">
            <w:r w:rsidRPr="00B412E9">
              <w:rPr>
                <w:rStyle w:val="Hipervnculo"/>
              </w:rPr>
              <w:t>consultas@elsindic.com</w:t>
            </w:r>
          </w:hyperlink>
        </w:p>
        <w:p w14:paraId="3F088691" w14:textId="77777777" w:rsidR="0080008A" w:rsidRPr="00B412E9" w:rsidRDefault="00306C18" w:rsidP="00B412E9">
          <w:pPr>
            <w:pStyle w:val="DatQueja"/>
          </w:pPr>
          <w:hyperlink r:id="rId2" w:history="1">
            <w:r w:rsidR="0080008A" w:rsidRPr="0016001E">
              <w:rPr>
                <w:rStyle w:val="Hipervnculo"/>
              </w:rPr>
              <w:t>www.elsindic.com</w:t>
            </w:r>
          </w:hyperlink>
          <w:r w:rsidR="0080008A">
            <w:t xml:space="preserve"> | </w:t>
          </w:r>
          <w:hyperlink r:id="rId3" w:history="1">
            <w:r w:rsidR="0080008A" w:rsidRPr="00B412E9">
              <w:t>twitter.com/elsindic</w:t>
            </w:r>
          </w:hyperlink>
          <w:r w:rsidR="0080008A" w:rsidRPr="00B412E9">
            <w:t xml:space="preserve"> | </w:t>
          </w:r>
          <w:hyperlink r:id="rId4" w:history="1">
            <w:r w:rsidR="0080008A" w:rsidRPr="00B412E9">
              <w:t>facebook.com/elsindic</w:t>
            </w:r>
          </w:hyperlink>
        </w:p>
      </w:tc>
      <w:tc>
        <w:tcPr>
          <w:tcW w:w="567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451F33FB" w14:textId="77777777" w:rsidR="0080008A" w:rsidRDefault="0080008A" w:rsidP="00A1031B">
          <w:pPr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5D4DDB">
            <w:rPr>
              <w:noProof/>
            </w:rPr>
            <w:t>2</w:t>
          </w:r>
          <w:r>
            <w:fldChar w:fldCharType="end"/>
          </w:r>
        </w:p>
      </w:tc>
    </w:tr>
  </w:tbl>
  <w:p w14:paraId="529AFBBA" w14:textId="77777777" w:rsidR="0080008A" w:rsidRPr="00B412E9" w:rsidRDefault="0080008A">
    <w:pPr>
      <w:pStyle w:val="Piedepgin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  <w:gridCol w:w="567"/>
    </w:tblGrid>
    <w:tr w:rsidR="005D4DDB" w14:paraId="66775BCC" w14:textId="77777777" w:rsidTr="008C10C5">
      <w:trPr>
        <w:trHeight w:hRule="exact" w:val="113"/>
      </w:trPr>
      <w:tc>
        <w:tcPr>
          <w:tcW w:w="0" w:type="auto"/>
          <w:tcBorders>
            <w:bottom w:val="single" w:sz="4" w:space="0" w:color="auto"/>
          </w:tcBorders>
          <w:shd w:val="clear" w:color="auto" w:fill="auto"/>
          <w:vAlign w:val="center"/>
        </w:tcPr>
        <w:p w14:paraId="080F6BCA" w14:textId="77777777" w:rsidR="005D4DDB" w:rsidRDefault="005D4DDB" w:rsidP="005D4DDB">
          <w:pPr>
            <w:pStyle w:val="Piedepgina"/>
            <w:jc w:val="left"/>
          </w:pPr>
        </w:p>
      </w:tc>
      <w:tc>
        <w:tcPr>
          <w:tcW w:w="567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2A6DCF4" w14:textId="77777777" w:rsidR="005D4DDB" w:rsidRDefault="005D4DDB" w:rsidP="005D4DDB">
          <w:pPr>
            <w:pStyle w:val="Piedepgina"/>
            <w:jc w:val="right"/>
          </w:pPr>
        </w:p>
      </w:tc>
    </w:tr>
    <w:tr w:rsidR="005D4DDB" w14:paraId="079D4267" w14:textId="77777777" w:rsidTr="008C10C5">
      <w:trPr>
        <w:trHeight w:hRule="exact" w:val="113"/>
      </w:trPr>
      <w:tc>
        <w:tcPr>
          <w:tcW w:w="0" w:type="auto"/>
          <w:tcBorders>
            <w:top w:val="single" w:sz="4" w:space="0" w:color="auto"/>
          </w:tcBorders>
          <w:shd w:val="clear" w:color="auto" w:fill="auto"/>
          <w:vAlign w:val="center"/>
        </w:tcPr>
        <w:p w14:paraId="0C09952D" w14:textId="77777777" w:rsidR="005D4DDB" w:rsidRDefault="005D4DDB" w:rsidP="005D4DDB">
          <w:pPr>
            <w:pStyle w:val="Piedepgina"/>
            <w:jc w:val="left"/>
          </w:pPr>
        </w:p>
      </w:tc>
      <w:tc>
        <w:tcPr>
          <w:tcW w:w="567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66ACA0AF" w14:textId="77777777" w:rsidR="005D4DDB" w:rsidRDefault="005D4DDB" w:rsidP="005D4DDB">
          <w:pPr>
            <w:pStyle w:val="Piedepgina"/>
            <w:jc w:val="right"/>
          </w:pPr>
        </w:p>
      </w:tc>
    </w:tr>
    <w:tr w:rsidR="005D4DDB" w14:paraId="57433009" w14:textId="77777777" w:rsidTr="008C10C5">
      <w:tc>
        <w:tcPr>
          <w:tcW w:w="0" w:type="auto"/>
          <w:tcBorders>
            <w:right w:val="single" w:sz="4" w:space="0" w:color="auto"/>
          </w:tcBorders>
          <w:shd w:val="clear" w:color="auto" w:fill="auto"/>
          <w:vAlign w:val="center"/>
        </w:tcPr>
        <w:p w14:paraId="37092151" w14:textId="77777777" w:rsidR="005D4DDB" w:rsidRPr="00B412E9" w:rsidRDefault="005D4DDB" w:rsidP="005D4DDB">
          <w:pPr>
            <w:pStyle w:val="DatQueja"/>
            <w:rPr>
              <w:rStyle w:val="Hipervnculo"/>
            </w:rPr>
          </w:pPr>
          <w:r w:rsidRPr="00B412E9">
            <w:t>C/ Pascual Blasco, 1, 03001 - Alicante/Alacant | 900 210 970 - 965 937 500 |</w:t>
          </w:r>
          <w:r>
            <w:t xml:space="preserve"> </w:t>
          </w:r>
          <w:hyperlink r:id="rId1" w:history="1">
            <w:r w:rsidRPr="00B412E9">
              <w:rPr>
                <w:rStyle w:val="Hipervnculo"/>
              </w:rPr>
              <w:t>consultas@elsindic.com</w:t>
            </w:r>
          </w:hyperlink>
        </w:p>
        <w:p w14:paraId="744FE73B" w14:textId="77777777" w:rsidR="005D4DDB" w:rsidRPr="00B412E9" w:rsidRDefault="00306C18" w:rsidP="005D4DDB">
          <w:pPr>
            <w:pStyle w:val="DatQueja"/>
          </w:pPr>
          <w:hyperlink r:id="rId2" w:history="1">
            <w:r w:rsidR="005D4DDB" w:rsidRPr="0016001E">
              <w:rPr>
                <w:rStyle w:val="Hipervnculo"/>
              </w:rPr>
              <w:t>www.elsindic.com</w:t>
            </w:r>
          </w:hyperlink>
          <w:r w:rsidR="005D4DDB">
            <w:t xml:space="preserve"> | </w:t>
          </w:r>
          <w:hyperlink r:id="rId3" w:history="1">
            <w:r w:rsidR="005D4DDB" w:rsidRPr="00B412E9">
              <w:t>twitter.com/elsindic</w:t>
            </w:r>
          </w:hyperlink>
          <w:r w:rsidR="005D4DDB" w:rsidRPr="00B412E9">
            <w:t xml:space="preserve"> | </w:t>
          </w:r>
          <w:hyperlink r:id="rId4" w:history="1">
            <w:r w:rsidR="005D4DDB" w:rsidRPr="00B412E9">
              <w:t>facebook.com/elsindic</w:t>
            </w:r>
          </w:hyperlink>
        </w:p>
      </w:tc>
      <w:tc>
        <w:tcPr>
          <w:tcW w:w="567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3866B539" w14:textId="77777777" w:rsidR="005D4DDB" w:rsidRDefault="005D4DDB" w:rsidP="005D4DDB">
          <w:pPr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4796AB6D" w14:textId="77777777" w:rsidR="005D4DDB" w:rsidRPr="005D4DDB" w:rsidRDefault="005D4DDB" w:rsidP="005D4DDB">
    <w:pPr>
      <w:pStyle w:val="Piedepgina"/>
      <w:tabs>
        <w:tab w:val="clear" w:pos="4252"/>
        <w:tab w:val="clear" w:pos="8504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FAC47" w14:textId="77777777" w:rsidR="00E85195" w:rsidRDefault="00E85195" w:rsidP="00C779FF">
      <w:r>
        <w:separator/>
      </w:r>
    </w:p>
  </w:footnote>
  <w:footnote w:type="continuationSeparator" w:id="0">
    <w:p w14:paraId="2432DF51" w14:textId="77777777" w:rsidR="00E85195" w:rsidRDefault="00E85195" w:rsidP="00C779FF">
      <w:r>
        <w:continuationSeparator/>
      </w:r>
    </w:p>
  </w:footnote>
  <w:footnote w:type="continuationNotice" w:id="1">
    <w:p w14:paraId="008A0DB4" w14:textId="77777777" w:rsidR="00E85195" w:rsidRDefault="00E851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9E779" w14:textId="77777777" w:rsidR="005D4DDB" w:rsidRDefault="005D4DD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3CECF" w14:textId="77777777" w:rsidR="0080008A" w:rsidRPr="00C966B9" w:rsidRDefault="006C76CE" w:rsidP="006C76CE">
    <w:pPr>
      <w:pStyle w:val="Encabezado"/>
    </w:pPr>
    <w:r w:rsidRPr="001E0D6B">
      <w:rPr>
        <w:noProof/>
        <w:lang w:eastAsia="es-ES"/>
      </w:rPr>
      <w:drawing>
        <wp:inline distT="0" distB="0" distL="0" distR="0" wp14:anchorId="19B711A8" wp14:editId="1F2D1E85">
          <wp:extent cx="1359535" cy="349885"/>
          <wp:effectExtent l="0" t="0" r="0" b="0"/>
          <wp:docPr id="18" name="Imagen 23" descr="48_logo_prin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" descr="48_logo_princip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982E2" w14:textId="77777777" w:rsidR="00C966B9" w:rsidRDefault="00C966B9" w:rsidP="00C966B9">
    <w:pPr>
      <w:pStyle w:val="DDHH"/>
    </w:pPr>
    <w:r>
      <w:t>"Todos los seres humanos nacen libres e iguales en dignidad y derechos (...)". Art. 1 de la Declaración Universal de los DD HH</w:t>
    </w:r>
  </w:p>
  <w:p w14:paraId="2C5EC55C" w14:textId="77777777" w:rsidR="00C966B9" w:rsidRPr="005D4DDB" w:rsidRDefault="00C966B9" w:rsidP="00C966B9">
    <w:pPr>
      <w:pStyle w:val="DDHH"/>
      <w:rPr>
        <w:lang w:val="ca-ES"/>
      </w:rPr>
    </w:pPr>
    <w:r w:rsidRPr="005D4DDB">
      <w:rPr>
        <w:lang w:val="ca-ES"/>
      </w:rPr>
      <w:t>"Tots els éssers humans naixen lliures i iguals en dignitat i drets (...)". Art. 1 de la Declaració Universal dels DD HH</w:t>
    </w:r>
  </w:p>
  <w:p w14:paraId="4AC6292C" w14:textId="77777777" w:rsidR="00C966B9" w:rsidRPr="00C966B9" w:rsidRDefault="00C966B9" w:rsidP="00C966B9"/>
  <w:p w14:paraId="2F265327" w14:textId="77777777" w:rsidR="00C966B9" w:rsidRPr="00C966B9" w:rsidRDefault="006C76CE" w:rsidP="00C966B9">
    <w:pPr>
      <w:jc w:val="center"/>
    </w:pPr>
    <w:r w:rsidRPr="00C966B9">
      <w:rPr>
        <w:noProof/>
        <w:lang w:eastAsia="es-ES"/>
      </w:rPr>
      <w:drawing>
        <wp:inline distT="0" distB="0" distL="0" distR="0" wp14:anchorId="20F8888B" wp14:editId="799B071F">
          <wp:extent cx="2365375" cy="6096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50D4A9" w14:textId="77777777" w:rsidR="00C966B9" w:rsidRDefault="00C966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8678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4E56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728C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0E93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B6DC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56D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0E43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6AB8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742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42F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9D6332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6800567"/>
    <w:multiLevelType w:val="multilevel"/>
    <w:tmpl w:val="71683B64"/>
    <w:lvl w:ilvl="0">
      <w:start w:val="1"/>
      <w:numFmt w:val="decimal"/>
      <w:pStyle w:val="Ttulo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9108158">
    <w:abstractNumId w:val="11"/>
  </w:num>
  <w:num w:numId="2" w16cid:durableId="1150097349">
    <w:abstractNumId w:val="10"/>
  </w:num>
  <w:num w:numId="3" w16cid:durableId="1436435864">
    <w:abstractNumId w:val="11"/>
  </w:num>
  <w:num w:numId="4" w16cid:durableId="43843804">
    <w:abstractNumId w:val="8"/>
  </w:num>
  <w:num w:numId="5" w16cid:durableId="41053894">
    <w:abstractNumId w:val="3"/>
  </w:num>
  <w:num w:numId="6" w16cid:durableId="2111319670">
    <w:abstractNumId w:val="2"/>
  </w:num>
  <w:num w:numId="7" w16cid:durableId="896430054">
    <w:abstractNumId w:val="1"/>
  </w:num>
  <w:num w:numId="8" w16cid:durableId="1284650667">
    <w:abstractNumId w:val="0"/>
  </w:num>
  <w:num w:numId="9" w16cid:durableId="912349643">
    <w:abstractNumId w:val="9"/>
  </w:num>
  <w:num w:numId="10" w16cid:durableId="1555846850">
    <w:abstractNumId w:val="7"/>
  </w:num>
  <w:num w:numId="11" w16cid:durableId="1575318040">
    <w:abstractNumId w:val="6"/>
  </w:num>
  <w:num w:numId="12" w16cid:durableId="809128634">
    <w:abstractNumId w:val="5"/>
  </w:num>
  <w:num w:numId="13" w16cid:durableId="764349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0B"/>
    <w:rsid w:val="00024A86"/>
    <w:rsid w:val="000745E8"/>
    <w:rsid w:val="0008283A"/>
    <w:rsid w:val="000912AF"/>
    <w:rsid w:val="00097F39"/>
    <w:rsid w:val="001041B6"/>
    <w:rsid w:val="0015427E"/>
    <w:rsid w:val="0016059B"/>
    <w:rsid w:val="001870DF"/>
    <w:rsid w:val="001872CB"/>
    <w:rsid w:val="001B2B16"/>
    <w:rsid w:val="00267FEB"/>
    <w:rsid w:val="0027210B"/>
    <w:rsid w:val="00293BEB"/>
    <w:rsid w:val="002B07D1"/>
    <w:rsid w:val="00306C18"/>
    <w:rsid w:val="00375147"/>
    <w:rsid w:val="003A5968"/>
    <w:rsid w:val="003D7B27"/>
    <w:rsid w:val="003E50EA"/>
    <w:rsid w:val="004104BA"/>
    <w:rsid w:val="00431E08"/>
    <w:rsid w:val="0046479C"/>
    <w:rsid w:val="00475EFF"/>
    <w:rsid w:val="00493AF7"/>
    <w:rsid w:val="004A4F1A"/>
    <w:rsid w:val="0054118E"/>
    <w:rsid w:val="005546F5"/>
    <w:rsid w:val="00592E80"/>
    <w:rsid w:val="0059647B"/>
    <w:rsid w:val="005A3685"/>
    <w:rsid w:val="005B4F63"/>
    <w:rsid w:val="005D4DDB"/>
    <w:rsid w:val="005E190D"/>
    <w:rsid w:val="00620C73"/>
    <w:rsid w:val="00636EDF"/>
    <w:rsid w:val="006637B8"/>
    <w:rsid w:val="00694210"/>
    <w:rsid w:val="006A4852"/>
    <w:rsid w:val="006C76CE"/>
    <w:rsid w:val="00703F14"/>
    <w:rsid w:val="007635CF"/>
    <w:rsid w:val="00766A41"/>
    <w:rsid w:val="007F559D"/>
    <w:rsid w:val="0080008A"/>
    <w:rsid w:val="00843BCD"/>
    <w:rsid w:val="0085400F"/>
    <w:rsid w:val="0089002D"/>
    <w:rsid w:val="00922FF4"/>
    <w:rsid w:val="00933CED"/>
    <w:rsid w:val="00950D04"/>
    <w:rsid w:val="009C288A"/>
    <w:rsid w:val="00A1031B"/>
    <w:rsid w:val="00AA577B"/>
    <w:rsid w:val="00B3356B"/>
    <w:rsid w:val="00B412E9"/>
    <w:rsid w:val="00B43330"/>
    <w:rsid w:val="00B96B15"/>
    <w:rsid w:val="00C13E7D"/>
    <w:rsid w:val="00C16FB2"/>
    <w:rsid w:val="00C355CC"/>
    <w:rsid w:val="00C779FF"/>
    <w:rsid w:val="00C966B9"/>
    <w:rsid w:val="00CA05A6"/>
    <w:rsid w:val="00CB6299"/>
    <w:rsid w:val="00CD2DB2"/>
    <w:rsid w:val="00D1411B"/>
    <w:rsid w:val="00DE0658"/>
    <w:rsid w:val="00E336D5"/>
    <w:rsid w:val="00E85195"/>
    <w:rsid w:val="00EF2365"/>
    <w:rsid w:val="00F03B51"/>
    <w:rsid w:val="00F5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A9CAB"/>
  <w15:chartTrackingRefBased/>
  <w15:docId w15:val="{71E7DFA6-D32A-4163-BBF9-56895E3D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E7D"/>
    <w:pPr>
      <w:keepLines/>
      <w:jc w:val="both"/>
    </w:pPr>
    <w:rPr>
      <w:rFonts w:ascii="Arial" w:hAnsi="Arial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1411B"/>
    <w:pPr>
      <w:keepNext/>
      <w:numPr>
        <w:numId w:val="3"/>
      </w:numPr>
      <w:jc w:val="left"/>
      <w:outlineLvl w:val="0"/>
    </w:pPr>
    <w:rPr>
      <w:rFonts w:eastAsia="Times New Roman"/>
      <w:b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1411B"/>
    <w:pPr>
      <w:keepNext/>
      <w:numPr>
        <w:ilvl w:val="1"/>
        <w:numId w:val="3"/>
      </w:numPr>
      <w:jc w:val="left"/>
      <w:outlineLvl w:val="1"/>
    </w:pPr>
    <w:rPr>
      <w:rFonts w:eastAsia="Times New Roman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F2365"/>
    <w:pPr>
      <w:keepNext/>
      <w:numPr>
        <w:ilvl w:val="2"/>
        <w:numId w:val="3"/>
      </w:numPr>
      <w:jc w:val="left"/>
      <w:outlineLvl w:val="2"/>
    </w:pPr>
    <w:rPr>
      <w:rFonts w:eastAsia="Times New Roman"/>
      <w:b/>
      <w:bCs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C13E7D"/>
    <w:pPr>
      <w:keepNext/>
      <w:numPr>
        <w:ilvl w:val="3"/>
        <w:numId w:val="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13E7D"/>
    <w:pPr>
      <w:numPr>
        <w:ilvl w:val="4"/>
        <w:numId w:val="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13E7D"/>
    <w:pPr>
      <w:numPr>
        <w:ilvl w:val="5"/>
        <w:numId w:val="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13E7D"/>
    <w:pPr>
      <w:numPr>
        <w:ilvl w:val="6"/>
        <w:numId w:val="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13E7D"/>
    <w:pPr>
      <w:numPr>
        <w:ilvl w:val="7"/>
        <w:numId w:val="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13E7D"/>
    <w:pPr>
      <w:numPr>
        <w:ilvl w:val="8"/>
        <w:numId w:val="3"/>
      </w:numPr>
      <w:spacing w:before="240" w:after="60"/>
      <w:outlineLvl w:val="8"/>
    </w:pPr>
    <w:rPr>
      <w:rFonts w:ascii="Calibri Light" w:eastAsia="Times New Roman" w:hAnsi="Calibri Light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D1411B"/>
    <w:rPr>
      <w:rFonts w:ascii="Arial" w:eastAsia="Times New Roman" w:hAnsi="Arial" w:cs="Times New Roman"/>
      <w:b/>
      <w:sz w:val="28"/>
      <w:szCs w:val="32"/>
    </w:rPr>
  </w:style>
  <w:style w:type="character" w:customStyle="1" w:styleId="Ttulo2Car">
    <w:name w:val="Título 2 Car"/>
    <w:link w:val="Ttulo2"/>
    <w:uiPriority w:val="9"/>
    <w:rsid w:val="00D1411B"/>
    <w:rPr>
      <w:rFonts w:ascii="Arial" w:eastAsia="Times New Roman" w:hAnsi="Arial" w:cs="Times New Roman"/>
      <w:b/>
      <w:sz w:val="24"/>
      <w:szCs w:val="26"/>
    </w:rPr>
  </w:style>
  <w:style w:type="paragraph" w:styleId="Ttulo">
    <w:name w:val="Title"/>
    <w:basedOn w:val="Normal"/>
    <w:next w:val="Normal"/>
    <w:link w:val="TtuloCar"/>
    <w:uiPriority w:val="10"/>
    <w:rsid w:val="00D1411B"/>
    <w:pPr>
      <w:keepNext/>
      <w:ind w:left="737" w:hanging="737"/>
      <w:contextualSpacing/>
      <w:jc w:val="left"/>
    </w:pPr>
    <w:rPr>
      <w:rFonts w:eastAsia="Times New Roman"/>
      <w:b/>
      <w:spacing w:val="-10"/>
      <w:kern w:val="28"/>
      <w:szCs w:val="56"/>
    </w:rPr>
  </w:style>
  <w:style w:type="character" w:customStyle="1" w:styleId="TtuloCar">
    <w:name w:val="Título Car"/>
    <w:link w:val="Ttulo"/>
    <w:uiPriority w:val="10"/>
    <w:rsid w:val="00D1411B"/>
    <w:rPr>
      <w:rFonts w:ascii="Arial" w:eastAsia="Times New Roman" w:hAnsi="Arial" w:cs="Times New Roman"/>
      <w:b/>
      <w:spacing w:val="-10"/>
      <w:kern w:val="28"/>
      <w:sz w:val="20"/>
      <w:szCs w:val="56"/>
    </w:rPr>
  </w:style>
  <w:style w:type="table" w:styleId="Tablaconcuadrcula">
    <w:name w:val="Table Grid"/>
    <w:basedOn w:val="Tablanormal"/>
    <w:uiPriority w:val="39"/>
    <w:rsid w:val="00D14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">
    <w:name w:val="Quote"/>
    <w:basedOn w:val="Normal"/>
    <w:next w:val="Normal"/>
    <w:link w:val="CitaCar"/>
    <w:uiPriority w:val="29"/>
    <w:qFormat/>
    <w:rsid w:val="00D1411B"/>
    <w:pPr>
      <w:ind w:left="851" w:right="851"/>
    </w:pPr>
    <w:rPr>
      <w:iCs/>
      <w:color w:val="404040"/>
      <w:sz w:val="16"/>
    </w:rPr>
  </w:style>
  <w:style w:type="character" w:customStyle="1" w:styleId="CitaCar">
    <w:name w:val="Cita Car"/>
    <w:link w:val="Cita"/>
    <w:uiPriority w:val="29"/>
    <w:rsid w:val="00D1411B"/>
    <w:rPr>
      <w:rFonts w:ascii="Arial" w:hAnsi="Arial"/>
      <w:iCs/>
      <w:color w:val="404040"/>
      <w:sz w:val="16"/>
    </w:rPr>
  </w:style>
  <w:style w:type="paragraph" w:customStyle="1" w:styleId="DDHH">
    <w:name w:val="DD HH"/>
    <w:basedOn w:val="Normal"/>
    <w:qFormat/>
    <w:rsid w:val="00C779FF"/>
    <w:pPr>
      <w:jc w:val="center"/>
    </w:pPr>
    <w:rPr>
      <w:sz w:val="14"/>
    </w:rPr>
  </w:style>
  <w:style w:type="paragraph" w:customStyle="1" w:styleId="DatQueja">
    <w:name w:val="Dat Queja"/>
    <w:basedOn w:val="Normal"/>
    <w:qFormat/>
    <w:rsid w:val="00C16FB2"/>
    <w:pPr>
      <w:jc w:val="left"/>
    </w:pPr>
    <w:rPr>
      <w:sz w:val="18"/>
    </w:rPr>
  </w:style>
  <w:style w:type="paragraph" w:styleId="Encabezado">
    <w:name w:val="header"/>
    <w:basedOn w:val="Normal"/>
    <w:link w:val="EncabezadoCar"/>
    <w:uiPriority w:val="99"/>
    <w:unhideWhenUsed/>
    <w:rsid w:val="00C779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779FF"/>
    <w:rPr>
      <w:rFonts w:ascii="Arial" w:hAnsi="Arial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779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779FF"/>
    <w:rPr>
      <w:rFonts w:ascii="Arial" w:hAnsi="Arial"/>
      <w:szCs w:val="22"/>
      <w:lang w:eastAsia="en-US"/>
    </w:rPr>
  </w:style>
  <w:style w:type="paragraph" w:customStyle="1" w:styleId="DatReg">
    <w:name w:val="Dat Reg"/>
    <w:basedOn w:val="Normal"/>
    <w:qFormat/>
    <w:rsid w:val="0046479C"/>
    <w:pPr>
      <w:jc w:val="left"/>
    </w:pPr>
    <w:rPr>
      <w:sz w:val="16"/>
    </w:rPr>
  </w:style>
  <w:style w:type="character" w:customStyle="1" w:styleId="Ttulo3Car">
    <w:name w:val="Título 3 Car"/>
    <w:link w:val="Ttulo3"/>
    <w:uiPriority w:val="9"/>
    <w:rsid w:val="00EF2365"/>
    <w:rPr>
      <w:rFonts w:ascii="Arial" w:eastAsia="Times New Roman" w:hAnsi="Arial" w:cs="Times New Roman"/>
      <w:b/>
      <w:bCs/>
      <w:szCs w:val="26"/>
      <w:lang w:eastAsia="en-US"/>
    </w:rPr>
  </w:style>
  <w:style w:type="character" w:customStyle="1" w:styleId="Ttulo4Car">
    <w:name w:val="Título 4 Car"/>
    <w:link w:val="Ttulo4"/>
    <w:uiPriority w:val="9"/>
    <w:semiHidden/>
    <w:rsid w:val="00C13E7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uiPriority w:val="9"/>
    <w:semiHidden/>
    <w:rsid w:val="00C13E7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ar">
    <w:name w:val="Título 6 Car"/>
    <w:link w:val="Ttulo6"/>
    <w:uiPriority w:val="9"/>
    <w:semiHidden/>
    <w:rsid w:val="00C13E7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tulo7Car">
    <w:name w:val="Título 7 Car"/>
    <w:link w:val="Ttulo7"/>
    <w:uiPriority w:val="9"/>
    <w:semiHidden/>
    <w:rsid w:val="00C13E7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8Car">
    <w:name w:val="Título 8 Car"/>
    <w:link w:val="Ttulo8"/>
    <w:uiPriority w:val="9"/>
    <w:semiHidden/>
    <w:rsid w:val="00C13E7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semiHidden/>
    <w:rsid w:val="00C13E7D"/>
    <w:rPr>
      <w:rFonts w:ascii="Calibri Light" w:eastAsia="Times New Roman" w:hAnsi="Calibri Light" w:cs="Times New Roman"/>
      <w:sz w:val="22"/>
      <w:szCs w:val="22"/>
      <w:lang w:eastAsia="en-US"/>
    </w:rPr>
  </w:style>
  <w:style w:type="character" w:styleId="Hipervnculo">
    <w:name w:val="Hyperlink"/>
    <w:uiPriority w:val="99"/>
    <w:unhideWhenUsed/>
    <w:rsid w:val="00B412E9"/>
    <w:rPr>
      <w:color w:val="auto"/>
      <w:u w:val="none"/>
    </w:rPr>
  </w:style>
  <w:style w:type="paragraph" w:customStyle="1" w:styleId="Standard">
    <w:name w:val="Standard"/>
    <w:rsid w:val="0027210B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7210B"/>
    <w:pPr>
      <w:spacing w:after="140" w:line="288" w:lineRule="auto"/>
    </w:pPr>
  </w:style>
  <w:style w:type="paragraph" w:customStyle="1" w:styleId="TableContents">
    <w:name w:val="Table Contents"/>
    <w:basedOn w:val="Standard"/>
    <w:rsid w:val="0027210B"/>
    <w:pPr>
      <w:suppressLineNumbers/>
    </w:pPr>
  </w:style>
  <w:style w:type="character" w:customStyle="1" w:styleId="Tipusdelletraperdefectedelpargraf">
    <w:name w:val="Tipus de lletra per defecte del paràgraf"/>
    <w:rsid w:val="0027210B"/>
  </w:style>
  <w:style w:type="character" w:styleId="Mencinsinresolver">
    <w:name w:val="Unresolved Mention"/>
    <w:basedOn w:val="Fuentedeprrafopredeter"/>
    <w:uiPriority w:val="99"/>
    <w:semiHidden/>
    <w:unhideWhenUsed/>
    <w:rsid w:val="00B96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lsindic.com/politica-de-privacidad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elsindic.com/va/politica-de-privacitat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elsindic" TargetMode="External"/><Relationship Id="rId2" Type="http://schemas.openxmlformats.org/officeDocument/2006/relationships/hyperlink" Target="http://www.elsindic.com" TargetMode="External"/><Relationship Id="rId1" Type="http://schemas.openxmlformats.org/officeDocument/2006/relationships/hyperlink" Target="mailto:consultas@elsindic.com" TargetMode="External"/><Relationship Id="rId4" Type="http://schemas.openxmlformats.org/officeDocument/2006/relationships/hyperlink" Target="http://www.facebook.com/elsindic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elsindic" TargetMode="External"/><Relationship Id="rId2" Type="http://schemas.openxmlformats.org/officeDocument/2006/relationships/hyperlink" Target="http://www.elsindic.com" TargetMode="External"/><Relationship Id="rId1" Type="http://schemas.openxmlformats.org/officeDocument/2006/relationships/hyperlink" Target="mailto:consultas@elsindic.com" TargetMode="External"/><Relationship Id="rId4" Type="http://schemas.openxmlformats.org/officeDocument/2006/relationships/hyperlink" Target="http://www.facebook.com/elsindic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giner\Documents\Plantillas%20personalizadas%20de%20Office\Doc%20Secretaria%20202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7B0485910E7344ADE2377EE50E7019" ma:contentTypeVersion="15" ma:contentTypeDescription="Crear nuevo documento." ma:contentTypeScope="" ma:versionID="71fd4b5f9faa28c07d901474d8913d04">
  <xsd:schema xmlns:xsd="http://www.w3.org/2001/XMLSchema" xmlns:xs="http://www.w3.org/2001/XMLSchema" xmlns:p="http://schemas.microsoft.com/office/2006/metadata/properties" xmlns:ns3="909d4486-ab8d-4a5f-b718-e67812916b2d" xmlns:ns4="89b5c9bf-5f2e-412d-920c-9e1e5d018408" targetNamespace="http://schemas.microsoft.com/office/2006/metadata/properties" ma:root="true" ma:fieldsID="553fc8cb03861c15b372ce6fcdcb50c0" ns3:_="" ns4:_="">
    <xsd:import namespace="909d4486-ab8d-4a5f-b718-e67812916b2d"/>
    <xsd:import namespace="89b5c9bf-5f2e-412d-920c-9e1e5d0184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d4486-ab8d-4a5f-b718-e67812916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5c9bf-5f2e-412d-920c-9e1e5d0184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9d4486-ab8d-4a5f-b718-e67812916b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87C4D2-8CFE-48DB-9C9C-D2B9725C3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9d4486-ab8d-4a5f-b718-e67812916b2d"/>
    <ds:schemaRef ds:uri="89b5c9bf-5f2e-412d-920c-9e1e5d018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4238E1-F7FD-4281-AC5A-59AD9DBC4F96}">
  <ds:schemaRefs>
    <ds:schemaRef ds:uri="http://schemas.microsoft.com/office/2006/metadata/properties"/>
    <ds:schemaRef ds:uri="http://schemas.microsoft.com/office/infopath/2007/PartnerControls"/>
    <ds:schemaRef ds:uri="909d4486-ab8d-4a5f-b718-e67812916b2d"/>
  </ds:schemaRefs>
</ds:datastoreItem>
</file>

<file path=customXml/itemProps3.xml><?xml version="1.0" encoding="utf-8"?>
<ds:datastoreItem xmlns:ds="http://schemas.openxmlformats.org/officeDocument/2006/customXml" ds:itemID="{72AC50DC-4C69-4F9A-B5AF-F18C7A1A03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 Secretaria 2021</Template>
  <TotalTime>2</TotalTime>
  <Pages>4</Pages>
  <Words>1114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Links>
    <vt:vector size="24" baseType="variant">
      <vt:variant>
        <vt:i4>5177423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http://www.facebook.com/elsindic</vt:lpwstr>
      </vt:variant>
      <vt:variant>
        <vt:lpwstr/>
      </vt:variant>
      <vt:variant>
        <vt:i4>1769540</vt:i4>
      </vt:variant>
      <vt:variant>
        <vt:i4>6</vt:i4>
      </vt:variant>
      <vt:variant>
        <vt:i4>0</vt:i4>
      </vt:variant>
      <vt:variant>
        <vt:i4>5</vt:i4>
      </vt:variant>
      <vt:variant>
        <vt:lpwstr>https://twitter.com/elsindic</vt:lpwstr>
      </vt:variant>
      <vt:variant>
        <vt:lpwstr/>
      </vt:variant>
      <vt:variant>
        <vt:i4>5505116</vt:i4>
      </vt:variant>
      <vt:variant>
        <vt:i4>3</vt:i4>
      </vt:variant>
      <vt:variant>
        <vt:i4>0</vt:i4>
      </vt:variant>
      <vt:variant>
        <vt:i4>5</vt:i4>
      </vt:variant>
      <vt:variant>
        <vt:lpwstr>http://www.elsindic.com/</vt:lpwstr>
      </vt:variant>
      <vt:variant>
        <vt:lpwstr/>
      </vt:variant>
      <vt:variant>
        <vt:i4>5046394</vt:i4>
      </vt:variant>
      <vt:variant>
        <vt:i4>0</vt:i4>
      </vt:variant>
      <vt:variant>
        <vt:i4>0</vt:i4>
      </vt:variant>
      <vt:variant>
        <vt:i4>5</vt:i4>
      </vt:variant>
      <vt:variant>
        <vt:lpwstr>mailto:consultas@elsindic.com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Carlos Giner Esquerdo</dc:creator>
  <cp:keywords/>
  <dc:description/>
  <cp:lastModifiedBy>José Carlos Giner Esquerdo</cp:lastModifiedBy>
  <cp:revision>3</cp:revision>
  <dcterms:created xsi:type="dcterms:W3CDTF">2023-10-17T09:41:00Z</dcterms:created>
  <dcterms:modified xsi:type="dcterms:W3CDTF">2023-10-19T11:53:00Z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0x0101001A7B0485910E7344ADE2377EE50E7019</vt:lpwstr>
  </property>
</Properties>
</file>