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932F" w14:textId="77777777" w:rsidR="00D466FE" w:rsidRPr="00961EE8" w:rsidRDefault="00D466FE" w:rsidP="00D466FE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  <w:lang w:val="ca-ES"/>
        </w:rPr>
      </w:pPr>
      <w:r w:rsidRPr="00961EE8">
        <w:rPr>
          <w:rFonts w:ascii="Arial" w:hAnsi="Arial"/>
          <w:b/>
          <w:color w:val="000000"/>
          <w:sz w:val="22"/>
          <w:szCs w:val="22"/>
          <w:lang w:val="ca-ES"/>
        </w:rPr>
        <w:t>ANNEX III / ANEXO III</w:t>
      </w:r>
    </w:p>
    <w:p w14:paraId="721A6204" w14:textId="77777777" w:rsidR="00D466FE" w:rsidRPr="00961EE8" w:rsidRDefault="00D466FE" w:rsidP="00D466FE">
      <w:pPr>
        <w:pStyle w:val="Textbody"/>
        <w:spacing w:after="0" w:line="240" w:lineRule="auto"/>
        <w:jc w:val="center"/>
        <w:rPr>
          <w:b/>
          <w:lang w:val="ca-ES"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D466FE" w:rsidRPr="00961EE8" w14:paraId="72D0D2EE" w14:textId="77777777" w:rsidTr="0044311E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F1B86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</w:t>
            </w:r>
            <w:r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·</w:t>
            </w: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LICITUD D’ADMISSIÓ PER A LA PROVISIÓ DE LLOCS DE TREBALL PEL SISTEMA DE LLIURE DESIGNACIÓ</w:t>
            </w:r>
          </w:p>
          <w:p w14:paraId="1F3FEF6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SOLICITUD DE ADMISIÓN PARA LA PROVISIÓN DE PUESTOS DE TRABAJO POR EL SISTEMA DE LIBRE DESIGNACIÓN</w:t>
            </w:r>
          </w:p>
        </w:tc>
      </w:tr>
      <w:tr w:rsidR="00D466FE" w:rsidRPr="00961EE8" w14:paraId="757B273B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E65A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9E82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DADES D’IDENTIFICACIÓ / DATOS DE IDENTIFICACIÓN</w:t>
            </w:r>
          </w:p>
        </w:tc>
      </w:tr>
      <w:tr w:rsidR="00D466FE" w:rsidRPr="00961EE8" w14:paraId="6EB77778" w14:textId="77777777" w:rsidTr="0044311E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CFC3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COGNOMS / APELLIDOS</w:t>
            </w:r>
          </w:p>
          <w:p w14:paraId="7183C41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6432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NOM / NOMBRE</w:t>
            </w:r>
          </w:p>
          <w:p w14:paraId="764A193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7013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DNI</w:t>
            </w:r>
          </w:p>
        </w:tc>
      </w:tr>
      <w:tr w:rsidR="00D466FE" w:rsidRPr="00961EE8" w14:paraId="7CB9D4AD" w14:textId="77777777" w:rsidTr="0044311E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2F8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CORREU ELECTRÒNIC PER A NOTIFICACIONS </w:t>
            </w:r>
          </w:p>
          <w:p w14:paraId="377F2E7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CORREO ELECTRÓNICO A EFECTO DE NOTIFICACIONES </w:t>
            </w:r>
          </w:p>
          <w:p w14:paraId="2526CF6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1DB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324D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7D0920E3" w14:textId="77777777" w:rsidTr="0044311E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0D90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PROVÍNCIA / PROVINCIA</w:t>
            </w:r>
          </w:p>
          <w:p w14:paraId="07319B1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661E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69E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CORREU ELECTRÒNIC</w:t>
            </w:r>
          </w:p>
          <w:p w14:paraId="1567737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CORREO ELECTRÓNICO</w:t>
            </w:r>
          </w:p>
          <w:p w14:paraId="3CC56D9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721EA9F4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9874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87AE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DADES DE LA CONVOCATÒRIA. LLOCS ALS QUALS ES PRESENTA/ DATOS DE LA CONVOCATORIA. PUESTOS A LOS QUE SE PRESENTA</w:t>
            </w:r>
          </w:p>
        </w:tc>
      </w:tr>
      <w:tr w:rsidR="00D466FE" w:rsidRPr="00961EE8" w14:paraId="0B0355AA" w14:textId="77777777" w:rsidTr="0044311E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AF9E4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NÚM. CONVOCATÒRIA</w:t>
            </w:r>
          </w:p>
          <w:p w14:paraId="2C016A3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5416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RESOLUCIÓ DEL </w:t>
            </w:r>
          </w:p>
          <w:p w14:paraId="5ABC1DA8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. DATA:  </w:t>
            </w:r>
          </w:p>
          <w:p w14:paraId="7DCAAA2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RESOLUCIÓN DEL </w:t>
            </w:r>
          </w:p>
          <w:p w14:paraId="62EF224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 FECHA:</w:t>
            </w:r>
          </w:p>
        </w:tc>
      </w:tr>
      <w:tr w:rsidR="00D466FE" w:rsidRPr="00961EE8" w14:paraId="439EF6D1" w14:textId="77777777" w:rsidTr="0044311E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1A0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NÚM. LLOC I DENOMINACIÓ / NÚM. PUESTO Y DENOMINACIÓN:</w:t>
            </w:r>
          </w:p>
          <w:p w14:paraId="2AC4312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5BCE3ADD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F929B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8269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DADES DEL LLOC DE TREBALL ACTUAL / DATOS DEL PUESTO DE TRABAJO ACTUAL</w:t>
            </w:r>
          </w:p>
        </w:tc>
      </w:tr>
      <w:tr w:rsidR="00D466FE" w:rsidRPr="00961EE8" w14:paraId="790B4E9C" w14:textId="77777777" w:rsidTr="0044311E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5045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4E94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ADMINISTRACIÓ PÚBLICA / ADMINISTRACIÓN PÚBLICA</w:t>
            </w:r>
          </w:p>
          <w:p w14:paraId="6825466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19994837" w14:textId="77777777" w:rsidTr="0044311E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AB6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RELACIÓ PROFESSIONAL / RELACIÓN PROFESIONAL</w:t>
            </w:r>
          </w:p>
          <w:p w14:paraId="7063B4F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3C22F93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B2E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644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COS O ESCALA / CUERPO O ESCALA</w:t>
            </w:r>
          </w:p>
        </w:tc>
      </w:tr>
      <w:tr w:rsidR="00D466FE" w:rsidRPr="00961EE8" w14:paraId="41C44FE4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432B5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A239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 xml:space="preserve">DOCUMENTACIÓ APORTADA / DOCUMENTACIÓN APORTADA </w:t>
            </w:r>
          </w:p>
        </w:tc>
      </w:tr>
      <w:tr w:rsidR="00D466FE" w:rsidRPr="00961EE8" w14:paraId="6FF288CC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9B73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AD91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64AD85C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D466FE" w:rsidRPr="00961EE8" w14:paraId="66A9A10B" w14:textId="77777777" w:rsidTr="0044311E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6E1F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76AE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Fotocòpia del nomenament com a funcionari/funcionària de carrera.</w:t>
            </w:r>
          </w:p>
          <w:p w14:paraId="525D76F6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Fotocopia del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nombramiento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como personal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funcionario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>/funcionaria de carrera.</w:t>
            </w:r>
          </w:p>
        </w:tc>
      </w:tr>
      <w:tr w:rsidR="00D466FE" w:rsidRPr="00961EE8" w14:paraId="7C345E44" w14:textId="77777777" w:rsidTr="0044311E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40F7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32F37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Còpia de la documentació acreditativa del compliment dels requisits de participació exigits en les Bases de la convocatòria i en la relació de llocs de treball, i declaració responsable (annex IV).</w:t>
            </w:r>
          </w:p>
          <w:p w14:paraId="53D70DA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Copia de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acreditativa del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cumplimiento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requisitos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participación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exigidos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en las Bases de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convocatoria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y en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relación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puestos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trabajo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, y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declaración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responsable (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anexo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IV).</w:t>
            </w:r>
          </w:p>
        </w:tc>
      </w:tr>
      <w:tr w:rsidR="00D466FE" w:rsidRPr="00961EE8" w14:paraId="413E0322" w14:textId="77777777" w:rsidTr="0044311E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4E4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542D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Historial professional de competències i capacitats (currículum)</w:t>
            </w:r>
          </w:p>
          <w:p w14:paraId="06117F9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Historial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profesional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competencias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capacidades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(currículum)</w:t>
            </w:r>
          </w:p>
          <w:p w14:paraId="6859347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5897B80B" w14:textId="77777777" w:rsidTr="0044311E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B03A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Altra documentació (indiqueu-la): /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Otra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(indicar):</w:t>
            </w:r>
          </w:p>
        </w:tc>
      </w:tr>
      <w:tr w:rsidR="00D466FE" w:rsidRPr="00961EE8" w14:paraId="7C9DBDB1" w14:textId="77777777" w:rsidTr="0044311E">
        <w:trPr>
          <w:trHeight w:val="374"/>
        </w:trPr>
        <w:tc>
          <w:tcPr>
            <w:tcW w:w="300" w:type="dxa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C557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998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</w:tr>
      <w:tr w:rsidR="00D466FE" w:rsidRPr="00961EE8" w14:paraId="338B3745" w14:textId="77777777" w:rsidTr="0044311E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18B9" w14:textId="77777777" w:rsidR="00D466FE" w:rsidRPr="00961EE8" w:rsidRDefault="00D466FE" w:rsidP="0044311E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60E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CONSENTIMENT I DEURE D’INFORMAR ELS INTERESSATS SOBRE PROTECCIÓ DE DADES/CONSENTIMIENTO Y DEBER DE INFORMAR A LOS INTERESADOS SOBRE PROTECCIÓN DE DATOS</w:t>
            </w:r>
          </w:p>
        </w:tc>
      </w:tr>
      <w:tr w:rsidR="00D466FE" w:rsidRPr="00961EE8" w14:paraId="47910F3E" w14:textId="77777777" w:rsidTr="0044311E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41D5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He sigut informat que 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esta</w:t>
            </w: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institució tractarà i guardarà les dades aportades en la instància i en la documentació que s’adjunta per a la tramitació i gestió d'expedients administratius.</w:t>
            </w:r>
          </w:p>
          <w:p w14:paraId="2A778E0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He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que esta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Institución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va 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tratar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guardar los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aportados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la instancia y en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que se adjunta para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tramitación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gestión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expedientes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administrativos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</w:t>
            </w:r>
          </w:p>
        </w:tc>
      </w:tr>
      <w:tr w:rsidR="00D466FE" w:rsidRPr="00961EE8" w14:paraId="7503546D" w14:textId="77777777" w:rsidTr="0044311E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28FC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Entitat responsable</w:t>
            </w:r>
          </w:p>
          <w:p w14:paraId="34534985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Entidad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846E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 de la Comunitat Valenciana</w:t>
            </w:r>
          </w:p>
          <w:p w14:paraId="5C0633F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 de la Comunitat Valenciana</w:t>
            </w:r>
          </w:p>
        </w:tc>
      </w:tr>
      <w:tr w:rsidR="00D466FE" w:rsidRPr="00961EE8" w14:paraId="3547AC75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ADC6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Finalitat principal</w:t>
            </w:r>
          </w:p>
          <w:p w14:paraId="5076FAC4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Finalidad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F21B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 de personal i provisió de llocs de treball</w:t>
            </w:r>
          </w:p>
          <w:p w14:paraId="4B3E6F7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provisión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puestos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trabajo</w:t>
            </w:r>
            <w:proofErr w:type="spellEnd"/>
          </w:p>
        </w:tc>
      </w:tr>
      <w:tr w:rsidR="00D466FE" w:rsidRPr="00961EE8" w14:paraId="6C3868EA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D82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Legitimació</w:t>
            </w:r>
          </w:p>
          <w:p w14:paraId="0A031261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Legitimación</w:t>
            </w:r>
            <w:proofErr w:type="spellEnd"/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C30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Tractament necessari per al compliment d'una obligació legal aplicable al responsable del tractament i per al compliment d'una missió realitzada en interés públic o en l'exercici de poders públics conferits al responsable del tractament.</w:t>
            </w:r>
          </w:p>
          <w:p w14:paraId="0D1B527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necesario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para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cumplimiento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una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obligación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legal aplicable al responsable del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para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cumplimiento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una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misión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realizada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interés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público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o en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ejercicio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poderes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públicos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conferidos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al responsable del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</w:t>
            </w:r>
          </w:p>
        </w:tc>
      </w:tr>
      <w:tr w:rsidR="00D466FE" w:rsidRPr="00961EE8" w14:paraId="6FD32A63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BB3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Destinataris</w:t>
            </w:r>
          </w:p>
          <w:p w14:paraId="4EA4F218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Destinatarios</w:t>
            </w:r>
            <w:proofErr w:type="spellEnd"/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861E1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75FFC27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Órganos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judiciales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el caso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interposición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recursos</w:t>
            </w:r>
          </w:p>
        </w:tc>
      </w:tr>
      <w:tr w:rsidR="00D466FE" w:rsidRPr="00961EE8" w14:paraId="6CB52BE1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E00C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Transferència internacional</w:t>
            </w:r>
          </w:p>
          <w:p w14:paraId="1B4123B8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Transferencia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4179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110AF712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No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están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previstas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transferencias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internacionales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</w:p>
        </w:tc>
      </w:tr>
      <w:tr w:rsidR="00D466FE" w:rsidRPr="00961EE8" w14:paraId="6D81153C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355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Termini de supressió</w:t>
            </w:r>
          </w:p>
          <w:p w14:paraId="1549673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Plazo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supresión</w:t>
            </w:r>
            <w:proofErr w:type="spellEnd"/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A4E07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Les dades es conservaran durant el temps necessari per a complir amb la finalitat per a la qual es van demanar i per a determinar les possibles responsabilitats que es pogueren derivar d'esta finalitat i del 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seu </w:t>
            </w: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tractament. Serà aplicable el que es disposa en la normativa d'arxius i documentació.</w:t>
            </w:r>
          </w:p>
          <w:p w14:paraId="7260253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Los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se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conservarán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durante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tiempo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necesario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para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cumplir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con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finalidad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para la que se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recabaron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para determinar las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posibles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responsabilidades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que se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pudieran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derivar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dicha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finalidad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del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los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mismos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.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Será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aplicación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lo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dispuesto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la normativa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archivos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</w:t>
            </w:r>
          </w:p>
        </w:tc>
      </w:tr>
      <w:tr w:rsidR="00D466FE" w:rsidRPr="00961EE8" w14:paraId="7913C5A8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7FA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Drets</w:t>
            </w:r>
          </w:p>
          <w:p w14:paraId="22E70ACF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65D73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exercir els drets d'accés, rectificació, supressió i portabilitat de les seues dades, de limitació i oposició al seu tractament, així com a no ser objecte de decisions basades únicament en el tractament automatitzat de les seues dades, quan siga procedent, davant  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de </w:t>
            </w: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dpd_sindic@gva.es.</w:t>
            </w:r>
          </w:p>
          <w:p w14:paraId="678BCBBB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Puede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ejercitar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derechos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acceso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rectificación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supresión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portabilidad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limitación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y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oposición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así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como a no ser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objeto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decisiones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basadas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únicamente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automatizado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sus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cuando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proceda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,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ante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dpd_sindic@gva.es.</w:t>
            </w:r>
          </w:p>
        </w:tc>
      </w:tr>
      <w:tr w:rsidR="00D466FE" w:rsidRPr="00961EE8" w14:paraId="64B923A5" w14:textId="77777777" w:rsidTr="0044311E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C07C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46EF11A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adicional</w:t>
            </w:r>
            <w:proofErr w:type="spellEnd"/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57E93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0855A2C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eastAsia="Calibri" w:hAnsi="Arial" w:cs="Times New Roman"/>
                <w:kern w:val="0"/>
                <w:sz w:val="18"/>
                <w:szCs w:val="18"/>
                <w:lang w:val="ca-ES" w:eastAsia="en-US" w:bidi="ar-SA"/>
              </w:rPr>
            </w:pPr>
            <w:hyperlink r:id="rId10" w:history="1">
              <w:r w:rsidRPr="00961EE8">
                <w:rPr>
                  <w:rFonts w:ascii="Arial" w:eastAsia="Calibri" w:hAnsi="Arial" w:cs="Times New Roman"/>
                  <w:kern w:val="0"/>
                  <w:sz w:val="18"/>
                  <w:szCs w:val="18"/>
                  <w:u w:val="single"/>
                  <w:lang w:val="ca-ES" w:eastAsia="en-US" w:bidi="ar-SA"/>
                </w:rPr>
                <w:t>https://www.elsindic.com/va/politica-de-privacitat/</w:t>
              </w:r>
            </w:hyperlink>
          </w:p>
          <w:p w14:paraId="58514EF4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Puede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encontrar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información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más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detallada sobre el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tratamiento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y el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ejercicio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los derechos que la normativa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le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reserva en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dirección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</w:p>
          <w:p w14:paraId="424ED11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hyperlink r:id="rId11" w:history="1">
              <w:r w:rsidRPr="00961EE8">
                <w:rPr>
                  <w:rFonts w:ascii="Arial" w:eastAsia="Calibri" w:hAnsi="Arial" w:cs="Times New Roman"/>
                  <w:kern w:val="0"/>
                  <w:sz w:val="18"/>
                  <w:szCs w:val="18"/>
                  <w:u w:val="single"/>
                  <w:lang w:val="ca-ES" w:eastAsia="en-US" w:bidi="ar-SA"/>
                </w:rPr>
                <w:t>https://www.elsindic.com/politica-de-privacidad/</w:t>
              </w:r>
            </w:hyperlink>
          </w:p>
        </w:tc>
      </w:tr>
      <w:tr w:rsidR="00D466FE" w:rsidRPr="00961EE8" w14:paraId="066BB409" w14:textId="77777777" w:rsidTr="0044311E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502D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5A30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color w:val="000000"/>
                <w:sz w:val="18"/>
                <w:szCs w:val="18"/>
                <w:lang w:val="ca-ES"/>
              </w:rPr>
              <w:t>SOL·LICITUD / SOLICITUD</w:t>
            </w:r>
          </w:p>
        </w:tc>
      </w:tr>
      <w:tr w:rsidR="00D466FE" w:rsidRPr="00961EE8" w14:paraId="5BDCDAB7" w14:textId="77777777" w:rsidTr="0044311E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6802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siga admesa la present sol·licitud per a participar en la provisió pel sistema de lliure designació del lloc de treball esmentat </w:t>
            </w:r>
            <w:r w:rsidRPr="00961EE8">
              <w:rPr>
                <w:rFonts w:ascii="Arial" w:hAnsi="Arial"/>
                <w:sz w:val="18"/>
                <w:szCs w:val="18"/>
                <w:lang w:val="ca-ES"/>
              </w:rPr>
              <w:t>en l’apartat B.</w:t>
            </w:r>
          </w:p>
          <w:p w14:paraId="61D0466A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se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admita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la presente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solicitud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para participar en la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provisión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por el sistema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libre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designación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puesto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trabajo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mencionado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en el 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apartado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B.</w:t>
            </w:r>
          </w:p>
          <w:p w14:paraId="0E2A4B52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__________________</w:t>
            </w: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d________________de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______</w:t>
            </w:r>
          </w:p>
          <w:p w14:paraId="0798311B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74A081A4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A708E" w14:textId="77777777" w:rsidR="00D466FE" w:rsidRPr="00961EE8" w:rsidRDefault="00D466FE" w:rsidP="0044311E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  <w:lang w:val="ca-ES"/>
              </w:rPr>
            </w:pPr>
          </w:p>
        </w:tc>
      </w:tr>
    </w:tbl>
    <w:p w14:paraId="42BF843C" w14:textId="77777777" w:rsidR="00D466FE" w:rsidRPr="00961EE8" w:rsidRDefault="00D466FE" w:rsidP="00D466FE">
      <w:pPr>
        <w:keepLines w:val="0"/>
        <w:jc w:val="left"/>
        <w:rPr>
          <w:rFonts w:eastAsia="NSimSun" w:cs="Lucida Sans"/>
          <w:kern w:val="3"/>
          <w:sz w:val="18"/>
          <w:szCs w:val="18"/>
          <w:lang w:val="ca-ES" w:eastAsia="zh-CN" w:bidi="hi-IN"/>
        </w:rPr>
      </w:pPr>
      <w:r w:rsidRPr="00961EE8">
        <w:rPr>
          <w:sz w:val="18"/>
          <w:szCs w:val="18"/>
          <w:lang w:val="ca-ES"/>
        </w:rPr>
        <w:br w:type="page"/>
      </w:r>
    </w:p>
    <w:p w14:paraId="29C59522" w14:textId="77777777" w:rsidR="00D466FE" w:rsidRPr="00961EE8" w:rsidRDefault="00D466FE" w:rsidP="00D466FE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61EE8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lastRenderedPageBreak/>
        <w:t>ANNEX IV / ANEXO IV</w:t>
      </w:r>
    </w:p>
    <w:p w14:paraId="1BF703E8" w14:textId="77777777" w:rsidR="00D466FE" w:rsidRPr="00961EE8" w:rsidRDefault="00D466FE" w:rsidP="00D466FE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D466FE" w:rsidRPr="00961EE8" w14:paraId="6591FA44" w14:textId="77777777" w:rsidTr="0044311E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DAAD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sz w:val="18"/>
                <w:szCs w:val="18"/>
                <w:lang w:val="ca-ES"/>
              </w:rPr>
              <w:t>DECLARACIÓ RESPONSABLE DE REQUISITS I MÈRITS PRESENTATS</w:t>
            </w:r>
          </w:p>
          <w:p w14:paraId="1A7069A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bCs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sz w:val="18"/>
                <w:szCs w:val="18"/>
                <w:lang w:val="ca-ES"/>
              </w:rPr>
              <w:t>DECLARACIÓN RESPONSABLE DE REQUISITOS MÉRITOS PRESENTADOS</w:t>
            </w:r>
          </w:p>
        </w:tc>
      </w:tr>
      <w:tr w:rsidR="00D466FE" w:rsidRPr="00961EE8" w14:paraId="760D1221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F14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7CE5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NOM / NOMBRE</w:t>
            </w:r>
          </w:p>
          <w:p w14:paraId="19C3E8B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EAA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DNI</w:t>
            </w:r>
          </w:p>
        </w:tc>
      </w:tr>
      <w:tr w:rsidR="00D466FE" w:rsidRPr="00961EE8" w14:paraId="3A4380F8" w14:textId="77777777" w:rsidTr="0044311E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6E8D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Síndic de Greuges de la Comunitat Valenciana</w:t>
            </w:r>
          </w:p>
          <w:p w14:paraId="5D070D15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Resolución</w:t>
            </w:r>
            <w:proofErr w:type="spellEnd"/>
            <w:r w:rsidRPr="00961EE8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del Síndic de Greuges de la Comunitat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D43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Data/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Fecha</w:t>
            </w:r>
            <w:proofErr w:type="spellEnd"/>
          </w:p>
          <w:p w14:paraId="4612356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Número</w:t>
            </w:r>
          </w:p>
          <w:p w14:paraId="439806A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BE1451D" w14:textId="77777777" w:rsidTr="0044311E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773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Llocs als quals es presenta /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Puestos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48F7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6CD008F5" w14:textId="77777777" w:rsidTr="0044311E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544D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sz w:val="18"/>
                <w:szCs w:val="18"/>
                <w:lang w:val="ca-ES"/>
              </w:rPr>
              <w:t>A) REQUISITS/REQUISITOS</w:t>
            </w:r>
            <w:r w:rsidRPr="00961EE8">
              <w:rPr>
                <w:rFonts w:ascii="Arial" w:hAnsi="Arial"/>
                <w:sz w:val="18"/>
                <w:szCs w:val="18"/>
                <w:lang w:val="ca-ES"/>
              </w:rPr>
              <w:t>:</w:t>
            </w:r>
          </w:p>
        </w:tc>
      </w:tr>
      <w:tr w:rsidR="00D466FE" w:rsidRPr="00961EE8" w14:paraId="65FC771A" w14:textId="77777777" w:rsidTr="0044311E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993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NOMENAMENT COM A FUNCIONARI/ÀRIA DE CARRERA  NOMBRAMIENTO COMO FUNCIONARIO/A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905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3D7033ED" w14:textId="77777777" w:rsidTr="0044311E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2194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19EA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43AC79DA" w14:textId="77777777" w:rsidTr="0044311E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DAF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14E0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7D5FE28E" w14:textId="77777777" w:rsidTr="0044311E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B8952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FORMACIÓ INDICADA COM A REQUISIT / FORMACIÓN INDICADA COMO REQUISITO</w:t>
            </w:r>
          </w:p>
        </w:tc>
      </w:tr>
      <w:tr w:rsidR="00D466FE" w:rsidRPr="00961EE8" w14:paraId="4BCEE7CA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364A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Àmbit material</w:t>
            </w:r>
          </w:p>
          <w:p w14:paraId="65B88F3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Ámbito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B0E3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Documentació aportada </w:t>
            </w:r>
          </w:p>
          <w:p w14:paraId="643C462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aportada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BB2E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Data de realització</w:t>
            </w:r>
          </w:p>
          <w:p w14:paraId="13EB7AB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Fecha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realización</w:t>
            </w:r>
            <w:proofErr w:type="spellEnd"/>
          </w:p>
        </w:tc>
      </w:tr>
      <w:tr w:rsidR="00D466FE" w:rsidRPr="00961EE8" w14:paraId="6E1A9649" w14:textId="77777777" w:rsidTr="0044311E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F042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28D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277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4C3AB83E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715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1C8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B4B0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D882CF1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AF4C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DFA8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093E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2785ACD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0C95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7D8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26DB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1DB8EE9F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0495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A1A1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F67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1FCAFCBA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70B9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C60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D5C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10A77A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1F5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608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470D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18E55D45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CD8F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8EB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CDC8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4092432D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F05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B1B8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B1A0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2CFCF47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7FDD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33CC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DC2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2E07014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C93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DE1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3823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2411378D" w14:textId="77777777" w:rsidTr="0044311E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8A1F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B2C4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F1AB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D42299B" w14:textId="77777777" w:rsidTr="0044311E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CD7DE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bCs/>
                <w:sz w:val="18"/>
                <w:szCs w:val="18"/>
                <w:lang w:val="ca-ES"/>
              </w:rPr>
              <w:t>B) MÈRITS/MÉRITOS</w:t>
            </w:r>
          </w:p>
        </w:tc>
      </w:tr>
      <w:tr w:rsidR="00D466FE" w:rsidRPr="00961EE8" w14:paraId="26384833" w14:textId="77777777" w:rsidTr="0044311E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2DD80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FORMACIÓ INDICADA COM A MÈRIT / FORMACIÓN INDICADA COMO MÉRITO</w:t>
            </w:r>
          </w:p>
        </w:tc>
      </w:tr>
      <w:tr w:rsidR="00D466FE" w:rsidRPr="00961EE8" w14:paraId="32B04A00" w14:textId="77777777" w:rsidTr="0044311E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6980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Àmbit material</w:t>
            </w:r>
          </w:p>
          <w:p w14:paraId="41742E8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Ámbito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9919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Documentació aportada </w:t>
            </w:r>
          </w:p>
          <w:p w14:paraId="52C214B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143F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Data de realització</w:t>
            </w:r>
          </w:p>
          <w:p w14:paraId="17B916E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Fecha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realización</w:t>
            </w:r>
            <w:proofErr w:type="spellEnd"/>
          </w:p>
        </w:tc>
      </w:tr>
      <w:tr w:rsidR="00D466FE" w:rsidRPr="00961EE8" w14:paraId="2C1A3097" w14:textId="77777777" w:rsidTr="0044311E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3B0A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DAC0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E21F9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CE64981" w14:textId="77777777" w:rsidTr="0044311E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6D04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CDF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E393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6613CA05" w14:textId="77777777" w:rsidTr="0044311E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8EC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7B1D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D9D2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369FB710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A19A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5F9F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3A00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6E79B2CB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EBE5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8440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5A9A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732F1F5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D1B1E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340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6BA2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254572E8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0B8B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C384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667B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A75464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5F43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5C156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C94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79B6BB6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A0D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8B897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5A2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4839489B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041D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AFD2C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F44A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08E2A20B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33E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B1DB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F54B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672788FB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292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9CC7A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636F8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213966F0" w14:textId="77777777" w:rsidTr="0044311E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EEA8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ALTRES MÈRITS / OTROS MÉRITOS</w:t>
            </w:r>
          </w:p>
        </w:tc>
      </w:tr>
      <w:tr w:rsidR="00D466FE" w:rsidRPr="00961EE8" w14:paraId="6D71152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EC9C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85F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55B6D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39FE35B6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5479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9592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33F0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1F03AE6A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F5172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46373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7EEDF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E84C94A" w14:textId="77777777" w:rsidTr="0044311E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6E45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28A31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C3045" w14:textId="77777777" w:rsidR="00D466FE" w:rsidRPr="00961EE8" w:rsidRDefault="00D466FE" w:rsidP="0044311E">
            <w:pPr>
              <w:pStyle w:val="TableContents"/>
              <w:rPr>
                <w:rFonts w:ascii="Arial" w:hAnsi="Arial"/>
                <w:sz w:val="18"/>
                <w:szCs w:val="18"/>
                <w:lang w:val="ca-ES"/>
              </w:rPr>
            </w:pPr>
          </w:p>
        </w:tc>
      </w:tr>
      <w:tr w:rsidR="00D466FE" w:rsidRPr="00961EE8" w14:paraId="5788580A" w14:textId="77777777" w:rsidTr="0044311E">
        <w:trPr>
          <w:trHeight w:val="3103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1066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Declare que són certes les dades relacionades i em compromet a aporta</w:t>
            </w:r>
            <w:r>
              <w:rPr>
                <w:rFonts w:ascii="Arial" w:hAnsi="Arial"/>
                <w:sz w:val="18"/>
                <w:szCs w:val="18"/>
                <w:lang w:val="ca-ES"/>
              </w:rPr>
              <w:t>r</w:t>
            </w: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la documentació original quan siga requerit per a això.</w:t>
            </w:r>
          </w:p>
          <w:p w14:paraId="3A20DDD7" w14:textId="77777777" w:rsidR="00D466FE" w:rsidRPr="00961EE8" w:rsidRDefault="00D466FE" w:rsidP="0044311E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Declaro que son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ciertos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los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datos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relacionados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y me comprometo a la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aportación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de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su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documentación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original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cuando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sea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requerido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 para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ello</w:t>
            </w:r>
            <w:proofErr w:type="spellEnd"/>
            <w:r w:rsidRPr="00961EE8">
              <w:rPr>
                <w:rFonts w:ascii="Arial" w:hAnsi="Arial"/>
                <w:sz w:val="18"/>
                <w:szCs w:val="18"/>
                <w:lang w:val="ca-ES"/>
              </w:rPr>
              <w:t>.</w:t>
            </w:r>
          </w:p>
          <w:p w14:paraId="19EB5135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Data/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Fecha</w:t>
            </w:r>
            <w:proofErr w:type="spellEnd"/>
          </w:p>
          <w:p w14:paraId="73971865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 xml:space="preserve">Signatura de la persona interessada / Firma de la persona </w:t>
            </w:r>
            <w:proofErr w:type="spellStart"/>
            <w:r w:rsidRPr="00961EE8">
              <w:rPr>
                <w:rFonts w:ascii="Arial" w:hAnsi="Arial"/>
                <w:sz w:val="18"/>
                <w:szCs w:val="18"/>
                <w:lang w:val="ca-ES"/>
              </w:rPr>
              <w:t>interesada</w:t>
            </w:r>
            <w:proofErr w:type="spellEnd"/>
          </w:p>
          <w:p w14:paraId="068FD919" w14:textId="77777777" w:rsidR="00D466FE" w:rsidRPr="00961EE8" w:rsidRDefault="00D466FE" w:rsidP="0044311E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lang w:val="ca-ES"/>
              </w:rPr>
            </w:pPr>
            <w:r w:rsidRPr="00961EE8">
              <w:rPr>
                <w:rFonts w:ascii="Arial" w:hAnsi="Arial"/>
                <w:sz w:val="18"/>
                <w:szCs w:val="18"/>
                <w:lang w:val="ca-ES"/>
              </w:rPr>
              <w:t>Firma:</w:t>
            </w:r>
          </w:p>
        </w:tc>
      </w:tr>
    </w:tbl>
    <w:p w14:paraId="24A66E2C" w14:textId="77777777" w:rsidR="00D466FE" w:rsidRPr="00961EE8" w:rsidRDefault="00D466FE" w:rsidP="00D466FE">
      <w:pPr>
        <w:tabs>
          <w:tab w:val="left" w:pos="2442"/>
        </w:tabs>
        <w:rPr>
          <w:lang w:val="ca-ES"/>
        </w:rPr>
      </w:pPr>
    </w:p>
    <w:sectPr w:rsidR="00D466FE" w:rsidRPr="00961EE8" w:rsidSect="005D4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9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6900" w14:textId="77777777" w:rsidR="00E85195" w:rsidRDefault="00E85195" w:rsidP="00C779FF">
      <w:r>
        <w:separator/>
      </w:r>
    </w:p>
  </w:endnote>
  <w:endnote w:type="continuationSeparator" w:id="0">
    <w:p w14:paraId="32C26284" w14:textId="77777777" w:rsidR="00E85195" w:rsidRDefault="00E85195" w:rsidP="00C779FF">
      <w:r>
        <w:continuationSeparator/>
      </w:r>
    </w:p>
  </w:endnote>
  <w:endnote w:type="continuationNotice" w:id="1">
    <w:p w14:paraId="4563D4C5" w14:textId="77777777" w:rsidR="00E85195" w:rsidRDefault="00E85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8A99" w14:textId="77777777" w:rsidR="005D4DDB" w:rsidRDefault="005D4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567"/>
    </w:tblGrid>
    <w:tr w:rsidR="0080008A" w14:paraId="5CE2238A" w14:textId="77777777" w:rsidTr="00A1031B">
      <w:trPr>
        <w:trHeight w:hRule="exact" w:val="113"/>
      </w:trPr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center"/>
        </w:tcPr>
        <w:p w14:paraId="0E77C30C" w14:textId="77777777" w:rsidR="0080008A" w:rsidRDefault="0080008A" w:rsidP="00A1031B">
          <w:pPr>
            <w:pStyle w:val="Piedepgina"/>
            <w:jc w:val="left"/>
          </w:pP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3826825" w14:textId="77777777" w:rsidR="0080008A" w:rsidRDefault="0080008A" w:rsidP="00A1031B">
          <w:pPr>
            <w:pStyle w:val="Piedepgina"/>
            <w:jc w:val="right"/>
          </w:pPr>
        </w:p>
      </w:tc>
    </w:tr>
    <w:tr w:rsidR="0080008A" w14:paraId="5F8FA3A5" w14:textId="77777777" w:rsidTr="00922FF4">
      <w:trPr>
        <w:trHeight w:hRule="exact" w:val="113"/>
      </w:trPr>
      <w:tc>
        <w:tcPr>
          <w:tcW w:w="0" w:type="auto"/>
          <w:tcBorders>
            <w:top w:val="single" w:sz="4" w:space="0" w:color="auto"/>
          </w:tcBorders>
          <w:shd w:val="clear" w:color="auto" w:fill="auto"/>
          <w:vAlign w:val="center"/>
        </w:tcPr>
        <w:p w14:paraId="6A7A45A3" w14:textId="77777777" w:rsidR="0080008A" w:rsidRDefault="0080008A" w:rsidP="00A1031B">
          <w:pPr>
            <w:pStyle w:val="Piedepgina"/>
            <w:jc w:val="left"/>
          </w:pPr>
        </w:p>
      </w:tc>
      <w:tc>
        <w:tcPr>
          <w:tcW w:w="56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FCE7C9E" w14:textId="77777777" w:rsidR="0080008A" w:rsidRDefault="0080008A" w:rsidP="00A1031B">
          <w:pPr>
            <w:pStyle w:val="Piedepgina"/>
            <w:jc w:val="right"/>
          </w:pPr>
        </w:p>
      </w:tc>
    </w:tr>
    <w:tr w:rsidR="0080008A" w14:paraId="5919ECB7" w14:textId="77777777" w:rsidTr="00922FF4">
      <w:tc>
        <w:tcPr>
          <w:tcW w:w="0" w:type="auto"/>
          <w:tcBorders>
            <w:right w:val="single" w:sz="4" w:space="0" w:color="auto"/>
          </w:tcBorders>
          <w:shd w:val="clear" w:color="auto" w:fill="auto"/>
          <w:vAlign w:val="center"/>
        </w:tcPr>
        <w:p w14:paraId="2485E0A9" w14:textId="77777777" w:rsidR="0080008A" w:rsidRPr="00B412E9" w:rsidRDefault="0080008A" w:rsidP="00B412E9">
          <w:pPr>
            <w:pStyle w:val="DatQueja"/>
            <w:rPr>
              <w:rStyle w:val="Hipervnculo"/>
            </w:rPr>
          </w:pPr>
          <w:r w:rsidRPr="00B412E9">
            <w:t>C/ Pascual Blasco, 1, 03001 - Alicante/Alacant | 900 210 970 - 965 937 500 |</w:t>
          </w:r>
          <w:r>
            <w:t xml:space="preserve"> </w:t>
          </w:r>
          <w:hyperlink r:id="rId1" w:history="1">
            <w:r w:rsidRPr="00B412E9">
              <w:rPr>
                <w:rStyle w:val="Hipervnculo"/>
              </w:rPr>
              <w:t>consultas@elsindic.com</w:t>
            </w:r>
          </w:hyperlink>
        </w:p>
        <w:p w14:paraId="3F088691" w14:textId="77777777" w:rsidR="0080008A" w:rsidRPr="00B412E9" w:rsidRDefault="0080008A" w:rsidP="00B412E9">
          <w:pPr>
            <w:pStyle w:val="DatQueja"/>
          </w:pPr>
          <w:hyperlink r:id="rId2" w:history="1">
            <w:r w:rsidRPr="0016001E">
              <w:rPr>
                <w:rStyle w:val="Hipervnculo"/>
              </w:rPr>
              <w:t>www.elsindic.com</w:t>
            </w:r>
          </w:hyperlink>
          <w:r>
            <w:t xml:space="preserve"> | </w:t>
          </w:r>
          <w:hyperlink r:id="rId3" w:history="1">
            <w:r w:rsidRPr="00B412E9">
              <w:t>twitter.com/elsindic</w:t>
            </w:r>
          </w:hyperlink>
          <w:r w:rsidRPr="00B412E9">
            <w:t xml:space="preserve"> | </w:t>
          </w:r>
          <w:hyperlink r:id="rId4" w:history="1">
            <w:r w:rsidRPr="00B412E9">
              <w:t>facebook.com/elsindic</w:t>
            </w:r>
          </w:hyperlink>
        </w:p>
      </w:tc>
      <w:tc>
        <w:tcPr>
          <w:tcW w:w="56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51F33FB" w14:textId="77777777" w:rsidR="0080008A" w:rsidRDefault="0080008A" w:rsidP="00A1031B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D4DDB">
            <w:rPr>
              <w:noProof/>
            </w:rPr>
            <w:t>2</w:t>
          </w:r>
          <w:r>
            <w:fldChar w:fldCharType="end"/>
          </w:r>
        </w:p>
      </w:tc>
    </w:tr>
  </w:tbl>
  <w:p w14:paraId="529AFBBA" w14:textId="77777777" w:rsidR="0080008A" w:rsidRPr="00B412E9" w:rsidRDefault="0080008A">
    <w:pPr>
      <w:pStyle w:val="Piedepgin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567"/>
    </w:tblGrid>
    <w:tr w:rsidR="005D4DDB" w14:paraId="66775BCC" w14:textId="77777777" w:rsidTr="008C10C5">
      <w:trPr>
        <w:trHeight w:hRule="exact" w:val="113"/>
      </w:trPr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center"/>
        </w:tcPr>
        <w:p w14:paraId="080F6BCA" w14:textId="77777777" w:rsidR="005D4DDB" w:rsidRDefault="005D4DDB" w:rsidP="005D4DDB">
          <w:pPr>
            <w:pStyle w:val="Piedepgina"/>
            <w:jc w:val="left"/>
          </w:pP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2A6DCF4" w14:textId="77777777" w:rsidR="005D4DDB" w:rsidRDefault="005D4DDB" w:rsidP="005D4DDB">
          <w:pPr>
            <w:pStyle w:val="Piedepgina"/>
            <w:jc w:val="right"/>
          </w:pPr>
        </w:p>
      </w:tc>
    </w:tr>
    <w:tr w:rsidR="005D4DDB" w14:paraId="079D4267" w14:textId="77777777" w:rsidTr="008C10C5">
      <w:trPr>
        <w:trHeight w:hRule="exact" w:val="113"/>
      </w:trPr>
      <w:tc>
        <w:tcPr>
          <w:tcW w:w="0" w:type="auto"/>
          <w:tcBorders>
            <w:top w:val="single" w:sz="4" w:space="0" w:color="auto"/>
          </w:tcBorders>
          <w:shd w:val="clear" w:color="auto" w:fill="auto"/>
          <w:vAlign w:val="center"/>
        </w:tcPr>
        <w:p w14:paraId="0C09952D" w14:textId="77777777" w:rsidR="005D4DDB" w:rsidRDefault="005D4DDB" w:rsidP="005D4DDB">
          <w:pPr>
            <w:pStyle w:val="Piedepgina"/>
            <w:jc w:val="left"/>
          </w:pPr>
        </w:p>
      </w:tc>
      <w:tc>
        <w:tcPr>
          <w:tcW w:w="56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6ACA0AF" w14:textId="77777777" w:rsidR="005D4DDB" w:rsidRDefault="005D4DDB" w:rsidP="005D4DDB">
          <w:pPr>
            <w:pStyle w:val="Piedepgina"/>
            <w:jc w:val="right"/>
          </w:pPr>
        </w:p>
      </w:tc>
    </w:tr>
    <w:tr w:rsidR="005D4DDB" w14:paraId="57433009" w14:textId="77777777" w:rsidTr="008C10C5">
      <w:tc>
        <w:tcPr>
          <w:tcW w:w="0" w:type="auto"/>
          <w:tcBorders>
            <w:right w:val="single" w:sz="4" w:space="0" w:color="auto"/>
          </w:tcBorders>
          <w:shd w:val="clear" w:color="auto" w:fill="auto"/>
          <w:vAlign w:val="center"/>
        </w:tcPr>
        <w:p w14:paraId="37092151" w14:textId="77777777" w:rsidR="005D4DDB" w:rsidRPr="00B412E9" w:rsidRDefault="005D4DDB" w:rsidP="005D4DDB">
          <w:pPr>
            <w:pStyle w:val="DatQueja"/>
            <w:rPr>
              <w:rStyle w:val="Hipervnculo"/>
            </w:rPr>
          </w:pPr>
          <w:r w:rsidRPr="00B412E9">
            <w:t>C/ Pascual Blasco, 1, 03001 - Alicante/Alacant | 900 210 970 - 965 937 500 |</w:t>
          </w:r>
          <w:r>
            <w:t xml:space="preserve"> </w:t>
          </w:r>
          <w:hyperlink r:id="rId1" w:history="1">
            <w:r w:rsidRPr="00B412E9">
              <w:rPr>
                <w:rStyle w:val="Hipervnculo"/>
              </w:rPr>
              <w:t>consultas@elsindic.com</w:t>
            </w:r>
          </w:hyperlink>
        </w:p>
        <w:p w14:paraId="744FE73B" w14:textId="77777777" w:rsidR="005D4DDB" w:rsidRPr="00B412E9" w:rsidRDefault="005D4DDB" w:rsidP="005D4DDB">
          <w:pPr>
            <w:pStyle w:val="DatQueja"/>
          </w:pPr>
          <w:hyperlink r:id="rId2" w:history="1">
            <w:r w:rsidRPr="0016001E">
              <w:rPr>
                <w:rStyle w:val="Hipervnculo"/>
              </w:rPr>
              <w:t>www.elsindic.com</w:t>
            </w:r>
          </w:hyperlink>
          <w:r>
            <w:t xml:space="preserve"> | </w:t>
          </w:r>
          <w:hyperlink r:id="rId3" w:history="1">
            <w:r w:rsidRPr="00B412E9">
              <w:t>twitter.com/elsindic</w:t>
            </w:r>
          </w:hyperlink>
          <w:r w:rsidRPr="00B412E9">
            <w:t xml:space="preserve"> | </w:t>
          </w:r>
          <w:hyperlink r:id="rId4" w:history="1">
            <w:r w:rsidRPr="00B412E9">
              <w:t>facebook.com/elsindic</w:t>
            </w:r>
          </w:hyperlink>
        </w:p>
      </w:tc>
      <w:tc>
        <w:tcPr>
          <w:tcW w:w="56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866B539" w14:textId="77777777" w:rsidR="005D4DDB" w:rsidRDefault="005D4DDB" w:rsidP="005D4DDB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796AB6D" w14:textId="77777777" w:rsidR="005D4DDB" w:rsidRPr="005D4DDB" w:rsidRDefault="005D4DDB" w:rsidP="005D4DDB">
    <w:pPr>
      <w:pStyle w:val="Piedepgina"/>
      <w:tabs>
        <w:tab w:val="clear" w:pos="4252"/>
        <w:tab w:val="clear" w:pos="8504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AC47" w14:textId="77777777" w:rsidR="00E85195" w:rsidRDefault="00E85195" w:rsidP="00C779FF">
      <w:r>
        <w:separator/>
      </w:r>
    </w:p>
  </w:footnote>
  <w:footnote w:type="continuationSeparator" w:id="0">
    <w:p w14:paraId="2432DF51" w14:textId="77777777" w:rsidR="00E85195" w:rsidRDefault="00E85195" w:rsidP="00C779FF">
      <w:r>
        <w:continuationSeparator/>
      </w:r>
    </w:p>
  </w:footnote>
  <w:footnote w:type="continuationNotice" w:id="1">
    <w:p w14:paraId="008A0DB4" w14:textId="77777777" w:rsidR="00E85195" w:rsidRDefault="00E85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E779" w14:textId="77777777" w:rsidR="005D4DDB" w:rsidRDefault="005D4D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CECF" w14:textId="77777777" w:rsidR="0080008A" w:rsidRPr="00C966B9" w:rsidRDefault="006C76CE" w:rsidP="006C76CE">
    <w:pPr>
      <w:pStyle w:val="Encabezado"/>
    </w:pPr>
    <w:r w:rsidRPr="001E0D6B">
      <w:rPr>
        <w:noProof/>
        <w:lang w:eastAsia="es-ES"/>
      </w:rPr>
      <w:drawing>
        <wp:inline distT="0" distB="0" distL="0" distR="0" wp14:anchorId="19B711A8" wp14:editId="1F2D1E85">
          <wp:extent cx="1359535" cy="349885"/>
          <wp:effectExtent l="0" t="0" r="0" b="0"/>
          <wp:docPr id="18" name="Imagen 23" descr="48_logo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48_logo_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82E2" w14:textId="77777777" w:rsidR="00C966B9" w:rsidRDefault="00C966B9" w:rsidP="00C966B9">
    <w:pPr>
      <w:pStyle w:val="DDHH"/>
    </w:pPr>
    <w:r>
      <w:t>"Todos los seres humanos nacen libres e iguales en dignidad y derechos (...)". Art. 1 de la Declaración Universal de los DD HH</w:t>
    </w:r>
  </w:p>
  <w:p w14:paraId="2C5EC55C" w14:textId="77777777" w:rsidR="00C966B9" w:rsidRPr="005D4DDB" w:rsidRDefault="00C966B9" w:rsidP="00C966B9">
    <w:pPr>
      <w:pStyle w:val="DDHH"/>
      <w:rPr>
        <w:lang w:val="ca-ES"/>
      </w:rPr>
    </w:pPr>
    <w:r w:rsidRPr="005D4DDB">
      <w:rPr>
        <w:lang w:val="ca-ES"/>
      </w:rPr>
      <w:t>"Tots els éssers humans naixen lliures i iguals en dignitat i drets (...)". Art. 1 de la Declaració Universal dels DD HH</w:t>
    </w:r>
  </w:p>
  <w:p w14:paraId="4AC6292C" w14:textId="77777777" w:rsidR="00C966B9" w:rsidRPr="00C966B9" w:rsidRDefault="00C966B9" w:rsidP="00C966B9"/>
  <w:p w14:paraId="2F265327" w14:textId="77777777" w:rsidR="00C966B9" w:rsidRPr="00C966B9" w:rsidRDefault="006C76CE" w:rsidP="00C966B9">
    <w:pPr>
      <w:jc w:val="center"/>
    </w:pPr>
    <w:r w:rsidRPr="00C966B9">
      <w:rPr>
        <w:noProof/>
        <w:lang w:eastAsia="es-ES"/>
      </w:rPr>
      <w:drawing>
        <wp:inline distT="0" distB="0" distL="0" distR="0" wp14:anchorId="20F8888B" wp14:editId="799B071F">
          <wp:extent cx="2365375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50D4A9" w14:textId="77777777" w:rsidR="00C966B9" w:rsidRDefault="00C966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867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5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28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0E9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6D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6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4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B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4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42F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D633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00567"/>
    <w:multiLevelType w:val="multilevel"/>
    <w:tmpl w:val="71683B64"/>
    <w:lvl w:ilvl="0">
      <w:start w:val="1"/>
      <w:numFmt w:val="decimal"/>
      <w:pStyle w:val="Ttulo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9108158">
    <w:abstractNumId w:val="11"/>
  </w:num>
  <w:num w:numId="2" w16cid:durableId="1150097349">
    <w:abstractNumId w:val="10"/>
  </w:num>
  <w:num w:numId="3" w16cid:durableId="1436435864">
    <w:abstractNumId w:val="11"/>
  </w:num>
  <w:num w:numId="4" w16cid:durableId="43843804">
    <w:abstractNumId w:val="8"/>
  </w:num>
  <w:num w:numId="5" w16cid:durableId="41053894">
    <w:abstractNumId w:val="3"/>
  </w:num>
  <w:num w:numId="6" w16cid:durableId="2111319670">
    <w:abstractNumId w:val="2"/>
  </w:num>
  <w:num w:numId="7" w16cid:durableId="896430054">
    <w:abstractNumId w:val="1"/>
  </w:num>
  <w:num w:numId="8" w16cid:durableId="1284650667">
    <w:abstractNumId w:val="0"/>
  </w:num>
  <w:num w:numId="9" w16cid:durableId="912349643">
    <w:abstractNumId w:val="9"/>
  </w:num>
  <w:num w:numId="10" w16cid:durableId="1555846850">
    <w:abstractNumId w:val="7"/>
  </w:num>
  <w:num w:numId="11" w16cid:durableId="1575318040">
    <w:abstractNumId w:val="6"/>
  </w:num>
  <w:num w:numId="12" w16cid:durableId="809128634">
    <w:abstractNumId w:val="5"/>
  </w:num>
  <w:num w:numId="13" w16cid:durableId="764349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B"/>
    <w:rsid w:val="00024A86"/>
    <w:rsid w:val="000745E8"/>
    <w:rsid w:val="0008283A"/>
    <w:rsid w:val="000912AF"/>
    <w:rsid w:val="00097F39"/>
    <w:rsid w:val="000A33A3"/>
    <w:rsid w:val="001041B6"/>
    <w:rsid w:val="00150D2B"/>
    <w:rsid w:val="0015427E"/>
    <w:rsid w:val="0016059B"/>
    <w:rsid w:val="001870DF"/>
    <w:rsid w:val="001872CB"/>
    <w:rsid w:val="001B2B16"/>
    <w:rsid w:val="00267FEB"/>
    <w:rsid w:val="0027210B"/>
    <w:rsid w:val="00293BEB"/>
    <w:rsid w:val="002B07D1"/>
    <w:rsid w:val="00306C18"/>
    <w:rsid w:val="00375147"/>
    <w:rsid w:val="003A5968"/>
    <w:rsid w:val="003D7B27"/>
    <w:rsid w:val="003E50EA"/>
    <w:rsid w:val="004104BA"/>
    <w:rsid w:val="00431E08"/>
    <w:rsid w:val="0046479C"/>
    <w:rsid w:val="00475EFF"/>
    <w:rsid w:val="00493AF7"/>
    <w:rsid w:val="004A06FB"/>
    <w:rsid w:val="004A4F1A"/>
    <w:rsid w:val="004B09C8"/>
    <w:rsid w:val="0054118E"/>
    <w:rsid w:val="005546F5"/>
    <w:rsid w:val="005812D4"/>
    <w:rsid w:val="00592E80"/>
    <w:rsid w:val="0059647B"/>
    <w:rsid w:val="005A3685"/>
    <w:rsid w:val="005B4F63"/>
    <w:rsid w:val="005D4DDB"/>
    <w:rsid w:val="005E190D"/>
    <w:rsid w:val="00620C73"/>
    <w:rsid w:val="00636EDF"/>
    <w:rsid w:val="006637B8"/>
    <w:rsid w:val="00694210"/>
    <w:rsid w:val="006A4852"/>
    <w:rsid w:val="006C76CE"/>
    <w:rsid w:val="00703F14"/>
    <w:rsid w:val="007635CF"/>
    <w:rsid w:val="00766A41"/>
    <w:rsid w:val="007F559D"/>
    <w:rsid w:val="0080008A"/>
    <w:rsid w:val="00843BCD"/>
    <w:rsid w:val="0085400F"/>
    <w:rsid w:val="0089002D"/>
    <w:rsid w:val="00922FF4"/>
    <w:rsid w:val="00933CED"/>
    <w:rsid w:val="00950D04"/>
    <w:rsid w:val="009C288A"/>
    <w:rsid w:val="00A1031B"/>
    <w:rsid w:val="00AA577B"/>
    <w:rsid w:val="00B3356B"/>
    <w:rsid w:val="00B412E9"/>
    <w:rsid w:val="00B43330"/>
    <w:rsid w:val="00B96B15"/>
    <w:rsid w:val="00BF4717"/>
    <w:rsid w:val="00C13E7D"/>
    <w:rsid w:val="00C16FB2"/>
    <w:rsid w:val="00C355CC"/>
    <w:rsid w:val="00C779FF"/>
    <w:rsid w:val="00C966B9"/>
    <w:rsid w:val="00CA05A6"/>
    <w:rsid w:val="00CB6299"/>
    <w:rsid w:val="00CD2DB2"/>
    <w:rsid w:val="00D1411B"/>
    <w:rsid w:val="00D466FE"/>
    <w:rsid w:val="00DE0658"/>
    <w:rsid w:val="00E336D5"/>
    <w:rsid w:val="00E85195"/>
    <w:rsid w:val="00EF2365"/>
    <w:rsid w:val="00F03B51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9CAB"/>
  <w15:chartTrackingRefBased/>
  <w15:docId w15:val="{71E7DFA6-D32A-4163-BBF9-56895E3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7D"/>
    <w:pPr>
      <w:keepLines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11B"/>
    <w:pPr>
      <w:keepNext/>
      <w:numPr>
        <w:numId w:val="3"/>
      </w:numPr>
      <w:jc w:val="left"/>
      <w:outlineLvl w:val="0"/>
    </w:pPr>
    <w:rPr>
      <w:rFonts w:eastAsia="Times New Roman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411B"/>
    <w:pPr>
      <w:keepNext/>
      <w:numPr>
        <w:ilvl w:val="1"/>
        <w:numId w:val="3"/>
      </w:numPr>
      <w:jc w:val="left"/>
      <w:outlineLvl w:val="1"/>
    </w:pPr>
    <w:rPr>
      <w:rFonts w:eastAsia="Times New Roman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365"/>
    <w:pPr>
      <w:keepNext/>
      <w:numPr>
        <w:ilvl w:val="2"/>
        <w:numId w:val="3"/>
      </w:numPr>
      <w:jc w:val="left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C13E7D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3E7D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3E7D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3E7D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3E7D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3E7D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1411B"/>
    <w:rPr>
      <w:rFonts w:ascii="Arial" w:eastAsia="Times New Roman" w:hAnsi="Arial" w:cs="Times New Roman"/>
      <w:b/>
      <w:sz w:val="28"/>
      <w:szCs w:val="32"/>
    </w:rPr>
  </w:style>
  <w:style w:type="character" w:customStyle="1" w:styleId="Ttulo2Car">
    <w:name w:val="Título 2 Car"/>
    <w:link w:val="Ttulo2"/>
    <w:uiPriority w:val="9"/>
    <w:rsid w:val="00D1411B"/>
    <w:rPr>
      <w:rFonts w:ascii="Arial" w:eastAsia="Times New Roman" w:hAnsi="Arial" w:cs="Times New Roman"/>
      <w:b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rsid w:val="00D1411B"/>
    <w:pPr>
      <w:keepNext/>
      <w:ind w:left="737" w:hanging="737"/>
      <w:contextualSpacing/>
      <w:jc w:val="left"/>
    </w:pPr>
    <w:rPr>
      <w:rFonts w:eastAsia="Times New Roman"/>
      <w:b/>
      <w:spacing w:val="-10"/>
      <w:kern w:val="28"/>
      <w:szCs w:val="56"/>
    </w:rPr>
  </w:style>
  <w:style w:type="character" w:customStyle="1" w:styleId="TtuloCar">
    <w:name w:val="Título Car"/>
    <w:link w:val="Ttulo"/>
    <w:uiPriority w:val="10"/>
    <w:rsid w:val="00D1411B"/>
    <w:rPr>
      <w:rFonts w:ascii="Arial" w:eastAsia="Times New Roman" w:hAnsi="Arial" w:cs="Times New Roman"/>
      <w:b/>
      <w:spacing w:val="-10"/>
      <w:kern w:val="28"/>
      <w:sz w:val="20"/>
      <w:szCs w:val="56"/>
    </w:rPr>
  </w:style>
  <w:style w:type="table" w:styleId="Tablaconcuadrcula">
    <w:name w:val="Table Grid"/>
    <w:basedOn w:val="Tablanormal"/>
    <w:uiPriority w:val="39"/>
    <w:rsid w:val="00D1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D1411B"/>
    <w:pPr>
      <w:ind w:left="851" w:right="851"/>
    </w:pPr>
    <w:rPr>
      <w:iCs/>
      <w:color w:val="404040"/>
      <w:sz w:val="16"/>
    </w:rPr>
  </w:style>
  <w:style w:type="character" w:customStyle="1" w:styleId="CitaCar">
    <w:name w:val="Cita Car"/>
    <w:link w:val="Cita"/>
    <w:uiPriority w:val="29"/>
    <w:rsid w:val="00D1411B"/>
    <w:rPr>
      <w:rFonts w:ascii="Arial" w:hAnsi="Arial"/>
      <w:iCs/>
      <w:color w:val="404040"/>
      <w:sz w:val="16"/>
    </w:rPr>
  </w:style>
  <w:style w:type="paragraph" w:customStyle="1" w:styleId="DDHH">
    <w:name w:val="DD HH"/>
    <w:basedOn w:val="Normal"/>
    <w:qFormat/>
    <w:rsid w:val="00C779FF"/>
    <w:pPr>
      <w:jc w:val="center"/>
    </w:pPr>
    <w:rPr>
      <w:sz w:val="14"/>
    </w:rPr>
  </w:style>
  <w:style w:type="paragraph" w:customStyle="1" w:styleId="DatQueja">
    <w:name w:val="Dat Queja"/>
    <w:basedOn w:val="Normal"/>
    <w:qFormat/>
    <w:rsid w:val="00C16FB2"/>
    <w:pPr>
      <w:jc w:val="left"/>
    </w:pPr>
    <w:rPr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C779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779FF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79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779FF"/>
    <w:rPr>
      <w:rFonts w:ascii="Arial" w:hAnsi="Arial"/>
      <w:szCs w:val="22"/>
      <w:lang w:eastAsia="en-US"/>
    </w:rPr>
  </w:style>
  <w:style w:type="paragraph" w:customStyle="1" w:styleId="DatReg">
    <w:name w:val="Dat Reg"/>
    <w:basedOn w:val="Normal"/>
    <w:qFormat/>
    <w:rsid w:val="0046479C"/>
    <w:pPr>
      <w:jc w:val="left"/>
    </w:pPr>
    <w:rPr>
      <w:sz w:val="16"/>
    </w:rPr>
  </w:style>
  <w:style w:type="character" w:customStyle="1" w:styleId="Ttulo3Car">
    <w:name w:val="Título 3 Car"/>
    <w:link w:val="Ttulo3"/>
    <w:uiPriority w:val="9"/>
    <w:rsid w:val="00EF2365"/>
    <w:rPr>
      <w:rFonts w:ascii="Arial" w:eastAsia="Times New Roman" w:hAnsi="Arial" w:cs="Times New Roman"/>
      <w:b/>
      <w:bCs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C13E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C13E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C13E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C13E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C13E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C13E7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B412E9"/>
    <w:rPr>
      <w:color w:val="auto"/>
      <w:u w:val="none"/>
    </w:rPr>
  </w:style>
  <w:style w:type="paragraph" w:customStyle="1" w:styleId="Standard">
    <w:name w:val="Standard"/>
    <w:rsid w:val="0027210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7210B"/>
    <w:pPr>
      <w:spacing w:after="140" w:line="288" w:lineRule="auto"/>
    </w:pPr>
  </w:style>
  <w:style w:type="paragraph" w:customStyle="1" w:styleId="TableContents">
    <w:name w:val="Table Contents"/>
    <w:basedOn w:val="Standard"/>
    <w:rsid w:val="0027210B"/>
    <w:pPr>
      <w:suppressLineNumbers/>
    </w:pPr>
  </w:style>
  <w:style w:type="character" w:customStyle="1" w:styleId="Tipusdelletraperdefectedelpargraf">
    <w:name w:val="Tipus de lletra per defecte del paràgraf"/>
    <w:rsid w:val="0027210B"/>
  </w:style>
  <w:style w:type="character" w:styleId="Mencinsinresolver">
    <w:name w:val="Unresolved Mention"/>
    <w:basedOn w:val="Fuentedeprrafopredeter"/>
    <w:uiPriority w:val="99"/>
    <w:semiHidden/>
    <w:unhideWhenUsed/>
    <w:rsid w:val="00B96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sindic.com/politica-de-privacidad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lsindic.com/va/politica-de-privacita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lsindic" TargetMode="External"/><Relationship Id="rId2" Type="http://schemas.openxmlformats.org/officeDocument/2006/relationships/hyperlink" Target="http://www.elsindic.com" TargetMode="External"/><Relationship Id="rId1" Type="http://schemas.openxmlformats.org/officeDocument/2006/relationships/hyperlink" Target="mailto:consultas@elsindic.com" TargetMode="External"/><Relationship Id="rId4" Type="http://schemas.openxmlformats.org/officeDocument/2006/relationships/hyperlink" Target="http://www.facebook.com/elsindic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lsindic" TargetMode="External"/><Relationship Id="rId2" Type="http://schemas.openxmlformats.org/officeDocument/2006/relationships/hyperlink" Target="http://www.elsindic.com" TargetMode="External"/><Relationship Id="rId1" Type="http://schemas.openxmlformats.org/officeDocument/2006/relationships/hyperlink" Target="mailto:consultas@elsindic.com" TargetMode="External"/><Relationship Id="rId4" Type="http://schemas.openxmlformats.org/officeDocument/2006/relationships/hyperlink" Target="http://www.facebook.com/elsindi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iner\Documents\Plantillas%20personalizadas%20de%20Office\Doc%20Secretari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7B0485910E7344ADE2377EE50E7019" ma:contentTypeVersion="15" ma:contentTypeDescription="Crear nuevo documento." ma:contentTypeScope="" ma:versionID="71fd4b5f9faa28c07d901474d8913d04">
  <xsd:schema xmlns:xsd="http://www.w3.org/2001/XMLSchema" xmlns:xs="http://www.w3.org/2001/XMLSchema" xmlns:p="http://schemas.microsoft.com/office/2006/metadata/properties" xmlns:ns3="909d4486-ab8d-4a5f-b718-e67812916b2d" xmlns:ns4="89b5c9bf-5f2e-412d-920c-9e1e5d018408" targetNamespace="http://schemas.microsoft.com/office/2006/metadata/properties" ma:root="true" ma:fieldsID="553fc8cb03861c15b372ce6fcdcb50c0" ns3:_="" ns4:_="">
    <xsd:import namespace="909d4486-ab8d-4a5f-b718-e67812916b2d"/>
    <xsd:import namespace="89b5c9bf-5f2e-412d-920c-9e1e5d018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4486-ab8d-4a5f-b718-e6781291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5c9bf-5f2e-412d-920c-9e1e5d018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9d4486-ab8d-4a5f-b718-e67812916b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7C4D2-8CFE-48DB-9C9C-D2B9725C3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d4486-ab8d-4a5f-b718-e67812916b2d"/>
    <ds:schemaRef ds:uri="89b5c9bf-5f2e-412d-920c-9e1e5d01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238E1-F7FD-4281-AC5A-59AD9DBC4F96}">
  <ds:schemaRefs>
    <ds:schemaRef ds:uri="http://schemas.microsoft.com/office/2006/metadata/properties"/>
    <ds:schemaRef ds:uri="http://schemas.microsoft.com/office/infopath/2007/PartnerControls"/>
    <ds:schemaRef ds:uri="909d4486-ab8d-4a5f-b718-e67812916b2d"/>
  </ds:schemaRefs>
</ds:datastoreItem>
</file>

<file path=customXml/itemProps3.xml><?xml version="1.0" encoding="utf-8"?>
<ds:datastoreItem xmlns:ds="http://schemas.openxmlformats.org/officeDocument/2006/customXml" ds:itemID="{72AC50DC-4C69-4F9A-B5AF-F18C7A1A0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Secretaria 2021</Template>
  <TotalTime>2</TotalTime>
  <Pages>4</Pages>
  <Words>1117</Words>
  <Characters>6147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Links>
    <vt:vector size="24" baseType="variant">
      <vt:variant>
        <vt:i4>5177423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http://www.facebook.com/elsindic</vt:lpwstr>
      </vt:variant>
      <vt:variant>
        <vt:lpwstr/>
      </vt:variant>
      <vt:variant>
        <vt:i4>1769540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https://twitter.com/elsindic</vt:lpwstr>
      </vt:variant>
      <vt:variant>
        <vt:lpwstr/>
      </vt:variant>
      <vt:variant>
        <vt:i4>5505116</vt:i4>
      </vt:variant>
      <vt:variant>
        <vt:i4>3</vt:i4>
      </vt:variant>
      <vt:variant>
        <vt:i4>0</vt:i4>
      </vt:variant>
      <vt:variant>
        <vt:i4>5</vt:i4>
      </vt:variant>
      <vt:variant>
        <vt:lpwstr>http://www.elsindic.com/</vt:lpwstr>
      </vt:variant>
      <vt:variant>
        <vt:lpwstr/>
      </vt:variant>
      <vt:variant>
        <vt:i4>5046394</vt:i4>
      </vt:variant>
      <vt:variant>
        <vt:i4>0</vt:i4>
      </vt:variant>
      <vt:variant>
        <vt:i4>0</vt:i4>
      </vt:variant>
      <vt:variant>
        <vt:i4>5</vt:i4>
      </vt:variant>
      <vt:variant>
        <vt:lpwstr>mailto:consultas@elsindic.com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Giner Esquerdo</dc:creator>
  <cp:keywords/>
  <dc:description/>
  <cp:lastModifiedBy>Azucena Sangüesa Aguilar</cp:lastModifiedBy>
  <cp:revision>2</cp:revision>
  <dcterms:created xsi:type="dcterms:W3CDTF">2024-10-15T08:31:00Z</dcterms:created>
  <dcterms:modified xsi:type="dcterms:W3CDTF">2024-10-15T08:31:00Z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0x0101001A7B0485910E7344ADE2377EE50E7019</vt:lpwstr>
  </property>
</Properties>
</file>