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932F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ca-ES"/>
        </w:rPr>
      </w:pPr>
      <w:r w:rsidRPr="00961EE8">
        <w:rPr>
          <w:rFonts w:ascii="Arial" w:hAnsi="Arial"/>
          <w:b/>
          <w:color w:val="000000"/>
          <w:sz w:val="22"/>
          <w:szCs w:val="22"/>
          <w:lang w:val="ca-ES"/>
        </w:rPr>
        <w:t>ANNEX III / ANEXO III</w:t>
      </w:r>
    </w:p>
    <w:p w14:paraId="721A6204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b/>
          <w:lang w:val="ca-ES"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D466FE" w:rsidRPr="00961EE8" w14:paraId="72D0D2EE" w14:textId="77777777" w:rsidTr="0044311E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F1B86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</w:t>
            </w:r>
            <w:r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·</w:t>
            </w: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LICITUD D’ADMISSIÓ PER A LA PROVISIÓ DE LLOCS DE TREBALL PEL SISTEMA DE LLIURE DESIGNACIÓ</w:t>
            </w:r>
          </w:p>
          <w:p w14:paraId="1F3FEF6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SOLICITUD DE ADMISIÓN PARA LA PROVISIÓN DE PUESTOS DE TRABAJO POR EL SISTEMA DE LIBRE DESIGNACIÓN</w:t>
            </w:r>
          </w:p>
        </w:tc>
      </w:tr>
      <w:tr w:rsidR="00D466FE" w:rsidRPr="00961EE8" w14:paraId="757B273B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E65A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9E82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DADES D’IDENTIFICACIÓ / DATOS DE IDENTIFICACIÓN</w:t>
            </w:r>
          </w:p>
        </w:tc>
      </w:tr>
      <w:tr w:rsidR="00D466FE" w:rsidRPr="00961EE8" w14:paraId="6EB77778" w14:textId="77777777" w:rsidTr="0044311E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FC3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COGNOMS / APELLIDOS</w:t>
            </w:r>
          </w:p>
          <w:p w14:paraId="7183C41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432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  <w:p w14:paraId="764A193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013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DNI</w:t>
            </w:r>
          </w:p>
        </w:tc>
      </w:tr>
      <w:tr w:rsidR="00D466FE" w:rsidRPr="00961EE8" w14:paraId="7CB9D4AD" w14:textId="77777777" w:rsidTr="0044311E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2F8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CORREU ELECTRÒNIC PER A NOTIFICACIONS </w:t>
            </w:r>
          </w:p>
          <w:p w14:paraId="377F2E7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CORREO ELECTRÓNICO A EFECTO DE NOTIFICACIONES </w:t>
            </w:r>
          </w:p>
          <w:p w14:paraId="2526CF6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1DB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24D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7D0920E3" w14:textId="77777777" w:rsidTr="0044311E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D90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PROVÍNCIA / PROVINCIA</w:t>
            </w:r>
          </w:p>
          <w:p w14:paraId="07319B1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661E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69E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CORREU ELECTRÒNIC</w:t>
            </w:r>
          </w:p>
          <w:p w14:paraId="1567737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CORREO ELECTRÓNICO</w:t>
            </w:r>
          </w:p>
          <w:p w14:paraId="3CC56D9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721EA9F4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9874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7AE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DADES DE LA CONVOCATÒRIA. LLOCS ALS QUALS ES PRESENTA/ DATOS DE LA CONVOCATORIA. PUESTOS A LOS QUE SE PRESENTA</w:t>
            </w:r>
          </w:p>
        </w:tc>
      </w:tr>
      <w:tr w:rsidR="00D466FE" w:rsidRPr="00961EE8" w14:paraId="0B0355AA" w14:textId="77777777" w:rsidTr="0044311E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F9E4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CONVOCATÒRIA</w:t>
            </w:r>
          </w:p>
          <w:p w14:paraId="2C016A3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416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RESOLUCIÓ DEL </w:t>
            </w:r>
          </w:p>
          <w:p w14:paraId="5ABC1DA8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. DATA:  </w:t>
            </w:r>
          </w:p>
          <w:p w14:paraId="7DCAAA2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RESOLUCIÓN DEL </w:t>
            </w:r>
          </w:p>
          <w:p w14:paraId="62EF224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 FECHA:</w:t>
            </w:r>
          </w:p>
        </w:tc>
      </w:tr>
      <w:tr w:rsidR="00D466FE" w:rsidRPr="00961EE8" w14:paraId="439EF6D1" w14:textId="77777777" w:rsidTr="0044311E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1A0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LLOC I DENOMINACIÓ / NÚM. PUESTO Y DENOMINACIÓN:</w:t>
            </w:r>
          </w:p>
          <w:p w14:paraId="2AC4312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5BCE3ADD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929B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8269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DADES DEL LLOC DE TREBALL ACTUAL / DATOS DEL PUESTO DE TRABAJO ACTUAL</w:t>
            </w:r>
          </w:p>
        </w:tc>
      </w:tr>
      <w:tr w:rsidR="00D466FE" w:rsidRPr="00961EE8" w14:paraId="790B4E9C" w14:textId="77777777" w:rsidTr="0044311E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045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E94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ADMINISTRACIÓ PÚBLICA / ADMINISTRACIÓN PÚBLICA</w:t>
            </w:r>
          </w:p>
          <w:p w14:paraId="6825466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19994837" w14:textId="77777777" w:rsidTr="0044311E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AB6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RELACIÓ PROFESSIONAL / RELACIÓN PROFESIONAL</w:t>
            </w:r>
          </w:p>
          <w:p w14:paraId="7063B4F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3C22F93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B2E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644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COS O ESCALA / CUERPO O ESCALA</w:t>
            </w:r>
          </w:p>
        </w:tc>
      </w:tr>
      <w:tr w:rsidR="00D466FE" w:rsidRPr="00961EE8" w14:paraId="41C44FE4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432B5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239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 xml:space="preserve">DOCUMENTACIÓ APORTADA / DOCUMENTACIÓN APORTADA </w:t>
            </w:r>
          </w:p>
        </w:tc>
      </w:tr>
      <w:tr w:rsidR="00D466FE" w:rsidRPr="00961EE8" w14:paraId="6FF288CC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B73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AD91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64AD85C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D466FE" w:rsidRPr="00961EE8" w14:paraId="66A9A10B" w14:textId="77777777" w:rsidTr="0044311E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6E1F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76AE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Fotocòpia del nomenament com a funcionari/funcionària de carrera.</w:t>
            </w:r>
          </w:p>
          <w:p w14:paraId="525D76F6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Fotocopia del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nombramiento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como personal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funcionario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>/funcionaria de carrera.</w:t>
            </w:r>
          </w:p>
        </w:tc>
      </w:tr>
      <w:tr w:rsidR="00D466FE" w:rsidRPr="00961EE8" w14:paraId="7C345E44" w14:textId="77777777" w:rsidTr="0044311E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0F7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2F37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 i declaració responsable (annex IV).</w:t>
            </w:r>
          </w:p>
          <w:p w14:paraId="53D70DA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Copia de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acreditativa del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cumplimiento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requisitos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participación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exigidos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en las Bases de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convocatoria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y en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relación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puestos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trabajo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, y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declaración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responsable (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anexo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IV).</w:t>
            </w:r>
          </w:p>
        </w:tc>
      </w:tr>
      <w:tr w:rsidR="00D466FE" w:rsidRPr="00961EE8" w14:paraId="413E0322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4E4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42D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Historial professional de competències i capacitats (currículum)</w:t>
            </w:r>
          </w:p>
          <w:p w14:paraId="06117F9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Historial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profesional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competencias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capacidades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(currículum)</w:t>
            </w:r>
          </w:p>
          <w:p w14:paraId="6859347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5897B80B" w14:textId="77777777" w:rsidTr="0044311E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03A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Altra documentació (indiqueu-la): /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Otra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(indicar):</w:t>
            </w:r>
          </w:p>
        </w:tc>
      </w:tr>
      <w:tr w:rsidR="00D466FE" w:rsidRPr="00961EE8" w14:paraId="7C9DBDB1" w14:textId="77777777" w:rsidTr="0044311E">
        <w:trPr>
          <w:trHeight w:val="374"/>
        </w:trPr>
        <w:tc>
          <w:tcPr>
            <w:tcW w:w="30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557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998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338B3745" w14:textId="77777777" w:rsidTr="0044311E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18B9" w14:textId="77777777" w:rsidR="00D466FE" w:rsidRPr="00961EE8" w:rsidRDefault="00D466FE" w:rsidP="0044311E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60E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CONSENTIMENT I DEURE D’INFORMAR ELS INTERESSATS SOBRE PROTECCIÓ DE DADES/CONSENTIMIENTO Y DEBER DE INFORMAR A LOS INTERESADOS SOBRE PROTECCIÓN DE DATOS</w:t>
            </w:r>
          </w:p>
        </w:tc>
      </w:tr>
      <w:tr w:rsidR="00D466FE" w:rsidRPr="00961EE8" w14:paraId="47910F3E" w14:textId="77777777" w:rsidTr="0044311E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1D5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He sigut informat que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esta</w:t>
            </w: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institució tractarà i guardarà les dades aportades en la instància i en la documentació que s’adjunta per a la tramitació i gestió d'expedients administratius.</w:t>
            </w:r>
          </w:p>
          <w:p w14:paraId="2A778E0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que esta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Institución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va 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tratar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guardar 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aportados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la instancia y en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que se adjunta para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tramitación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gestión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expedientes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administrativos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</w:tc>
      </w:tr>
      <w:tr w:rsidR="00D466FE" w:rsidRPr="00961EE8" w14:paraId="7503546D" w14:textId="77777777" w:rsidTr="0044311E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8FC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Entitat responsable</w:t>
            </w:r>
          </w:p>
          <w:p w14:paraId="34534985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Entidad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46E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 de la Comunitat Valenciana</w:t>
            </w:r>
          </w:p>
          <w:p w14:paraId="5C0633F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 de la Comunitat Valenciana</w:t>
            </w:r>
          </w:p>
        </w:tc>
      </w:tr>
      <w:tr w:rsidR="00D466FE" w:rsidRPr="00961EE8" w14:paraId="3547AC75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DC6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Finalitat principal</w:t>
            </w:r>
          </w:p>
          <w:p w14:paraId="5076FAC4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21B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 de personal i provisió de llocs de treball</w:t>
            </w:r>
          </w:p>
          <w:p w14:paraId="4B3E6F7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provisión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puestos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trabajo</w:t>
            </w:r>
            <w:proofErr w:type="spellEnd"/>
          </w:p>
        </w:tc>
      </w:tr>
      <w:tr w:rsidR="00D466FE" w:rsidRPr="00961EE8" w14:paraId="6C3868EA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D82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Legitimació</w:t>
            </w:r>
          </w:p>
          <w:p w14:paraId="0A031261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Legitimación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C30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Tractament necessari per al compliment d'una obligació legal aplicable al responsable del tractament i per al compliment d'una missió realitzada en interés públic o en l'exercici de poders públics conferits al responsable del tractament.</w:t>
            </w:r>
          </w:p>
          <w:p w14:paraId="0D1B527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necesario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cumplimiento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una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obligación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legal aplicable al responsable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para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cumplimiento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una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misión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realizada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público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o en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ejercicio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poderes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públicos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conferidos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al responsable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</w:tc>
      </w:tr>
      <w:tr w:rsidR="00D466FE" w:rsidRPr="00961EE8" w14:paraId="6FD32A63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BB3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Destinataris</w:t>
            </w:r>
          </w:p>
          <w:p w14:paraId="4EA4F218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Destinatarios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861E1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75FFC27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Órganos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judiciales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el caso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interposición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recursos</w:t>
            </w:r>
          </w:p>
        </w:tc>
      </w:tr>
      <w:tr w:rsidR="00D466FE" w:rsidRPr="00961EE8" w14:paraId="6CB52BE1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00C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Transferència internacional</w:t>
            </w:r>
          </w:p>
          <w:p w14:paraId="1B4123B8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Transferencia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4179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110AF712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No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están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previstas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transferencias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internacionales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</w:p>
        </w:tc>
      </w:tr>
      <w:tr w:rsidR="00D466FE" w:rsidRPr="00961EE8" w14:paraId="6D81153C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355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Termini de supressió</w:t>
            </w:r>
          </w:p>
          <w:p w14:paraId="1549673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Plazo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supresión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4E07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Les dades es conservaran durant el temps necessari per a complir amb la finalitat per a la qual es van demanar i per a determinar les possibles responsabilitats que es pogueren derivar d'esta finalitat i del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seu </w:t>
            </w: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tractament. Serà aplicable el que es disposa en la normativa d'arxius i documentació.</w:t>
            </w:r>
          </w:p>
          <w:p w14:paraId="7260253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conservarán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durante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tiempo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necesario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cumplir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con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la que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recabaron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para determinar las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posibles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responsabilidades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que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pudieran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derivar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dicha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mismos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.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Será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aplicación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lo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dispuesto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la normativa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archivos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</w:tc>
      </w:tr>
      <w:tr w:rsidR="00D466FE" w:rsidRPr="00961EE8" w14:paraId="7913C5A8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7FA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Drets</w:t>
            </w:r>
          </w:p>
          <w:p w14:paraId="22E70AC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5D73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exercir els drets d'accés, rectificació, supressió i portabilitat de les seues dades, de limitació i oposició al seu tractament, així com a no ser objecte de decisions basades únicament en el tractament automatitzat de les seues dades, quan siga procedent, davant 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de </w:t>
            </w: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dpd_sindic@gva.es.</w:t>
            </w:r>
          </w:p>
          <w:p w14:paraId="678BCBB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Puede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ejercitar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derechos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acceso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rectificación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supresión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portabilidad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limitación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oposición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así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como a no ser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objeto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decisiones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basadas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únicamente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automatizado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cuando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proceda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dpd_sindic@gva.es.</w:t>
            </w:r>
          </w:p>
        </w:tc>
      </w:tr>
      <w:tr w:rsidR="00D466FE" w:rsidRPr="00FB4507" w14:paraId="64B923A5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C07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46EF11A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adicional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57E93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0855A2C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eastAsia="Calibri" w:hAnsi="Arial" w:cs="Times New Roman"/>
                <w:kern w:val="0"/>
                <w:sz w:val="18"/>
                <w:szCs w:val="18"/>
                <w:lang w:val="ca-ES" w:eastAsia="en-US" w:bidi="ar-SA"/>
              </w:rPr>
            </w:pPr>
            <w:r>
              <w:fldChar w:fldCharType="begin"/>
            </w:r>
            <w:r w:rsidRPr="00FB4507">
              <w:rPr>
                <w:lang w:val="ca-ES"/>
              </w:rPr>
              <w:instrText>HYPERLINK "https://www.elsindic.com/va/politica-de-privacitat/"</w:instrText>
            </w:r>
            <w:r>
              <w:fldChar w:fldCharType="separate"/>
            </w:r>
            <w:r w:rsidRPr="00961EE8">
              <w:rPr>
                <w:rFonts w:ascii="Arial" w:eastAsia="Calibri" w:hAnsi="Arial" w:cs="Times New Roman"/>
                <w:kern w:val="0"/>
                <w:sz w:val="18"/>
                <w:szCs w:val="18"/>
                <w:u w:val="single"/>
                <w:lang w:val="ca-ES" w:eastAsia="en-US" w:bidi="ar-SA"/>
              </w:rPr>
              <w:t>https://www.elsindic.com/va/politica-de-privacitat/</w:t>
            </w:r>
            <w:r>
              <w:fldChar w:fldCharType="end"/>
            </w:r>
          </w:p>
          <w:p w14:paraId="58514EF4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Puede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encontrar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información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más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detallada sobre 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y 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ejercicio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los derechos que la normativa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le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reserva en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dirección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</w:p>
          <w:p w14:paraId="424ED11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>
              <w:fldChar w:fldCharType="begin"/>
            </w:r>
            <w:r w:rsidRPr="00FB4507">
              <w:rPr>
                <w:lang w:val="ca-ES"/>
              </w:rPr>
              <w:instrText>HYPERLINK "https://www.elsindic.com/politica-de-privacidad/"</w:instrText>
            </w:r>
            <w:r>
              <w:fldChar w:fldCharType="separate"/>
            </w:r>
            <w:r w:rsidRPr="00961EE8">
              <w:rPr>
                <w:rFonts w:ascii="Arial" w:eastAsia="Calibri" w:hAnsi="Arial" w:cs="Times New Roman"/>
                <w:kern w:val="0"/>
                <w:sz w:val="18"/>
                <w:szCs w:val="18"/>
                <w:u w:val="single"/>
                <w:lang w:val="ca-ES" w:eastAsia="en-US" w:bidi="ar-SA"/>
              </w:rPr>
              <w:t>https://www.elsindic.com/politica-de-privacidad/</w:t>
            </w:r>
            <w:r>
              <w:fldChar w:fldCharType="end"/>
            </w:r>
          </w:p>
        </w:tc>
      </w:tr>
      <w:tr w:rsidR="00D466FE" w:rsidRPr="00961EE8" w14:paraId="066BB409" w14:textId="77777777" w:rsidTr="0044311E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502D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5A30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SOL·LICITUD / SOLICITUD</w:t>
            </w:r>
          </w:p>
        </w:tc>
      </w:tr>
      <w:tr w:rsidR="00D466FE" w:rsidRPr="00961EE8" w14:paraId="5BDCDAB7" w14:textId="77777777" w:rsidTr="0044311E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6802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siga admesa la present sol·licitud per a participar en la provisió pel sistema de lliure designació del lloc de treball esmentat </w:t>
            </w:r>
            <w:r w:rsidRPr="00961EE8">
              <w:rPr>
                <w:rFonts w:ascii="Arial" w:hAnsi="Arial"/>
                <w:sz w:val="18"/>
                <w:szCs w:val="18"/>
                <w:lang w:val="ca-ES"/>
              </w:rPr>
              <w:t>en l’apartat B.</w:t>
            </w:r>
          </w:p>
          <w:p w14:paraId="61D0466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admita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presente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solicitud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participar en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provisión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por el sistema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libre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designación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puesto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trabajo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mencionado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apartado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B.</w:t>
            </w:r>
          </w:p>
          <w:p w14:paraId="0E2A4B52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__________________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d________________de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______</w:t>
            </w:r>
          </w:p>
          <w:p w14:paraId="0798311B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74A081A4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A708E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  <w:lang w:val="ca-ES"/>
              </w:rPr>
            </w:pPr>
          </w:p>
        </w:tc>
      </w:tr>
    </w:tbl>
    <w:p w14:paraId="42BF843C" w14:textId="77777777" w:rsidR="00D466FE" w:rsidRPr="00961EE8" w:rsidRDefault="00D466FE" w:rsidP="00D466FE">
      <w:pPr>
        <w:keepLines w:val="0"/>
        <w:jc w:val="left"/>
        <w:rPr>
          <w:rFonts w:eastAsia="NSimSun" w:cs="Lucida Sans"/>
          <w:kern w:val="3"/>
          <w:sz w:val="18"/>
          <w:szCs w:val="18"/>
          <w:lang w:val="ca-ES" w:eastAsia="zh-CN" w:bidi="hi-IN"/>
        </w:rPr>
      </w:pPr>
      <w:r w:rsidRPr="00961EE8">
        <w:rPr>
          <w:sz w:val="18"/>
          <w:szCs w:val="18"/>
          <w:lang w:val="ca-ES"/>
        </w:rPr>
        <w:br w:type="page"/>
      </w:r>
    </w:p>
    <w:p w14:paraId="29C59522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61EE8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lastRenderedPageBreak/>
        <w:t>ANNEX IV / ANEXO IV</w:t>
      </w:r>
    </w:p>
    <w:p w14:paraId="1BF703E8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D466FE" w:rsidRPr="00961EE8" w14:paraId="6591FA44" w14:textId="77777777" w:rsidTr="0044311E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AAD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DECLARACIÓ RESPONSABLE DE REQUISITS I MÈRITS PRESENTATS</w:t>
            </w:r>
          </w:p>
          <w:p w14:paraId="1A7069A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DECLARACIÓN RESPONSABLE DE REQUISITOS MÉRITOS PRESENTADOS</w:t>
            </w:r>
          </w:p>
        </w:tc>
      </w:tr>
      <w:tr w:rsidR="00D466FE" w:rsidRPr="00961EE8" w14:paraId="760D1221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F14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CE5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  <w:p w14:paraId="19C3E8B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EAA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DNI</w:t>
            </w:r>
          </w:p>
        </w:tc>
      </w:tr>
      <w:tr w:rsidR="00D466FE" w:rsidRPr="00961EE8" w14:paraId="3A4380F8" w14:textId="77777777" w:rsidTr="0044311E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6E8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Síndic de Greuges de la Comunitat Valenciana</w:t>
            </w:r>
          </w:p>
          <w:p w14:paraId="5D070D15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del Síndic de Greuges de la Comunitat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D43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Data/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</w:p>
          <w:p w14:paraId="4612356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Número</w:t>
            </w:r>
          </w:p>
          <w:p w14:paraId="439806A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BE1451D" w14:textId="77777777" w:rsidTr="0044311E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773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Llocs als quals es presenta /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Puestos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8F7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CD008F5" w14:textId="77777777" w:rsidTr="0044311E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544D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A) REQUISITS/REQUISITOS</w:t>
            </w:r>
            <w:r w:rsidRPr="00961EE8">
              <w:rPr>
                <w:rFonts w:ascii="Arial" w:hAnsi="Arial"/>
                <w:sz w:val="18"/>
                <w:szCs w:val="18"/>
                <w:lang w:val="ca-ES"/>
              </w:rPr>
              <w:t>:</w:t>
            </w:r>
          </w:p>
        </w:tc>
      </w:tr>
      <w:tr w:rsidR="00D466FE" w:rsidRPr="00961EE8" w14:paraId="65FC771A" w14:textId="77777777" w:rsidTr="0044311E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993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NOMENAMENT COM A FUNCIONARI/ÀRIA DE CARRERA  NOMBRAMIENTO COMO FUNCIONARIO/A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905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3D7033ED" w14:textId="77777777" w:rsidTr="0044311E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194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19EA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3AC79DA" w14:textId="77777777" w:rsidTr="0044311E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DAF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4E0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7D5FE28E" w14:textId="77777777" w:rsidTr="0044311E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8952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FORMACIÓ INDICADA COM A REQUISIT / FORMACIÓN INDICADA COMO REQUISITO</w:t>
            </w:r>
          </w:p>
        </w:tc>
      </w:tr>
      <w:tr w:rsidR="00D466FE" w:rsidRPr="00961EE8" w14:paraId="4BCEE7C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64A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Àmbit material</w:t>
            </w:r>
          </w:p>
          <w:p w14:paraId="65B88F3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Ámbito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0E3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Documentació aportada </w:t>
            </w:r>
          </w:p>
          <w:p w14:paraId="643C462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Documentación aportada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B2E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Data de realització</w:t>
            </w:r>
          </w:p>
          <w:p w14:paraId="13EB7AB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realización</w:t>
            </w:r>
          </w:p>
        </w:tc>
      </w:tr>
      <w:tr w:rsidR="00D466FE" w:rsidRPr="00961EE8" w14:paraId="6E1A9649" w14:textId="77777777" w:rsidTr="0044311E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F042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28D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277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C3AB83E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715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1C8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4B0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D882CF1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AF4C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DFA8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93E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2785ACD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C95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7D8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6DB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DB8EE9F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495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1A1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F67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FCAFCB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0B9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C60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D5C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10A77A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1F5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608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70D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8E55D45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D8F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8EB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DC8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092432D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F05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B1B8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1A0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2CFCF47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D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3CC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DC2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E07014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C93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DE1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3823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411378D" w14:textId="77777777" w:rsidTr="0044311E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A1F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2C4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1AB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D42299B" w14:textId="77777777" w:rsidTr="0044311E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D7D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B) MÈRITS/MÉRITOS</w:t>
            </w:r>
          </w:p>
        </w:tc>
      </w:tr>
      <w:tr w:rsidR="00D466FE" w:rsidRPr="00961EE8" w14:paraId="26384833" w14:textId="77777777" w:rsidTr="0044311E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2DD8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FORMACIÓ INDICADA COM A MÈRIT / FORMACIÓN INDICADA COMO MÉRITO</w:t>
            </w:r>
          </w:p>
        </w:tc>
      </w:tr>
      <w:tr w:rsidR="00D466FE" w:rsidRPr="00961EE8" w14:paraId="32B04A00" w14:textId="77777777" w:rsidTr="0044311E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980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Àmbit material</w:t>
            </w:r>
          </w:p>
          <w:p w14:paraId="41742E8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Ámbito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919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Documentació aportada </w:t>
            </w:r>
          </w:p>
          <w:p w14:paraId="52C214B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143F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Data de realització</w:t>
            </w:r>
          </w:p>
          <w:p w14:paraId="17B916E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realización</w:t>
            </w:r>
          </w:p>
        </w:tc>
      </w:tr>
      <w:tr w:rsidR="00D466FE" w:rsidRPr="00961EE8" w14:paraId="2C1A3097" w14:textId="77777777" w:rsidTr="0044311E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3B0A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C0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21F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CE64981" w14:textId="77777777" w:rsidTr="0044311E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6D04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CDF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393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613CA05" w14:textId="77777777" w:rsidTr="0044311E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8EC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7B1D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9D2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369FB710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A19A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5F9F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A00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E79B2C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BE5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440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A9A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732F1F5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1B1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340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BA2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54572E8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0B8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C38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667B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A75464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F43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5C15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C94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79B6BB6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A0D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B89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5A2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839489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041D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FD2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F44A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8E2A20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33E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1DB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54B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72788F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292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CC7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636F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13966F0" w14:textId="77777777" w:rsidTr="0044311E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EA8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ALTRES MÈRITS / OTROS MÉRITOS</w:t>
            </w:r>
          </w:p>
        </w:tc>
      </w:tr>
      <w:tr w:rsidR="00D466FE" w:rsidRPr="00961EE8" w14:paraId="6D71152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EC9C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85F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55B6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39FE35B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5479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592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33F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F03AE6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517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637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EED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E84C94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E45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8A3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304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788580A" w14:textId="77777777" w:rsidTr="0044311E">
        <w:trPr>
          <w:trHeight w:val="3103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1066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Declare que són certes les dades relacionades i em compromet a aporta</w:t>
            </w:r>
            <w:r>
              <w:rPr>
                <w:rFonts w:ascii="Arial" w:hAnsi="Arial"/>
                <w:sz w:val="18"/>
                <w:szCs w:val="18"/>
                <w:lang w:val="ca-ES"/>
              </w:rPr>
              <w:t>r</w:t>
            </w: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la documentació original quan siga requerit per a això.</w:t>
            </w:r>
          </w:p>
          <w:p w14:paraId="3A20DDD7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Declaro que son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ciertos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los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relacionados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y me comprometo a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aportación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su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original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cuando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sea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requerido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para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ello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>.</w:t>
            </w:r>
          </w:p>
          <w:p w14:paraId="19EB5135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Data/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</w:p>
          <w:p w14:paraId="73971865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Signatura de la persona interessada / Firma de la persona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interesada</w:t>
            </w:r>
            <w:proofErr w:type="spellEnd"/>
          </w:p>
          <w:p w14:paraId="068FD919" w14:textId="1291E253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</w:tbl>
    <w:p w14:paraId="24A66E2C" w14:textId="77777777" w:rsidR="00D466FE" w:rsidRPr="00961EE8" w:rsidRDefault="00D466FE" w:rsidP="00D466FE">
      <w:pPr>
        <w:tabs>
          <w:tab w:val="left" w:pos="2442"/>
        </w:tabs>
        <w:rPr>
          <w:lang w:val="ca-ES"/>
        </w:rPr>
      </w:pPr>
    </w:p>
    <w:sectPr w:rsidR="00D466FE" w:rsidRPr="00961EE8" w:rsidSect="005D4D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9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95FA" w14:textId="77777777" w:rsidR="003E39C4" w:rsidRDefault="003E39C4" w:rsidP="00C779FF">
      <w:r>
        <w:separator/>
      </w:r>
    </w:p>
  </w:endnote>
  <w:endnote w:type="continuationSeparator" w:id="0">
    <w:p w14:paraId="2CB91834" w14:textId="77777777" w:rsidR="003E39C4" w:rsidRDefault="003E39C4" w:rsidP="00C779FF">
      <w:r>
        <w:continuationSeparator/>
      </w:r>
    </w:p>
  </w:endnote>
  <w:endnote w:type="continuationNotice" w:id="1">
    <w:p w14:paraId="2B322475" w14:textId="77777777" w:rsidR="003E39C4" w:rsidRDefault="003E3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80008A" w14:paraId="5CE2238A" w14:textId="77777777" w:rsidTr="00A1031B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vAlign w:val="center"/>
        </w:tcPr>
        <w:p w14:paraId="0E77C30C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vAlign w:val="center"/>
        </w:tcPr>
        <w:p w14:paraId="23826825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F8FA3A5" w14:textId="77777777" w:rsidTr="00922FF4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vAlign w:val="center"/>
        </w:tcPr>
        <w:p w14:paraId="6A7A45A3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vAlign w:val="center"/>
        </w:tcPr>
        <w:p w14:paraId="6FCE7C9E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919ECB7" w14:textId="77777777" w:rsidTr="00922FF4">
      <w:tc>
        <w:tcPr>
          <w:tcW w:w="0" w:type="auto"/>
          <w:tcBorders>
            <w:right w:val="single" w:sz="4" w:space="0" w:color="auto"/>
          </w:tcBorders>
          <w:vAlign w:val="center"/>
        </w:tcPr>
        <w:p w14:paraId="2485E0A9" w14:textId="6A0F208B" w:rsidR="0080008A" w:rsidRPr="00B412E9" w:rsidRDefault="0080008A" w:rsidP="00B412E9">
          <w:pPr>
            <w:pStyle w:val="DatQueja"/>
            <w:rPr>
              <w:rStyle w:val="Hipervnculo"/>
            </w:rPr>
          </w:pPr>
          <w:r w:rsidRPr="00B412E9">
            <w:t>C/ Pascual Blasco, 1, 03001 - Al</w:t>
          </w:r>
          <w:r w:rsidR="00FB0582">
            <w:t>a</w:t>
          </w:r>
          <w:r w:rsidRPr="00B412E9">
            <w:t>cant/Al</w:t>
          </w:r>
          <w:r w:rsidR="00FB0582">
            <w:t>icante</w:t>
          </w:r>
          <w:r w:rsidRPr="00B412E9">
            <w:t xml:space="preserve"> | 900 210 970 - 965 937 500 |</w:t>
          </w:r>
          <w:r>
            <w:t xml:space="preserve"> </w:t>
          </w:r>
          <w:hyperlink r:id="rId1" w:history="1">
            <w:r w:rsidR="00FB0582" w:rsidRPr="00657AF6">
              <w:rPr>
                <w:rStyle w:val="Hipervnculo"/>
              </w:rPr>
              <w:t>consultes@elsindic.com</w:t>
            </w:r>
          </w:hyperlink>
        </w:p>
        <w:p w14:paraId="3F088691" w14:textId="4D3C2E31" w:rsidR="0080008A" w:rsidRPr="00B412E9" w:rsidRDefault="0080008A" w:rsidP="00B412E9">
          <w:pPr>
            <w:pStyle w:val="DatQueja"/>
          </w:pPr>
        </w:p>
      </w:tc>
      <w:tc>
        <w:tcPr>
          <w:tcW w:w="567" w:type="dxa"/>
          <w:tcBorders>
            <w:left w:val="single" w:sz="4" w:space="0" w:color="auto"/>
          </w:tcBorders>
          <w:vAlign w:val="center"/>
        </w:tcPr>
        <w:p w14:paraId="451F33FB" w14:textId="77777777" w:rsidR="0080008A" w:rsidRDefault="0080008A" w:rsidP="00A1031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4DDB">
            <w:rPr>
              <w:noProof/>
            </w:rPr>
            <w:t>2</w:t>
          </w:r>
          <w:r>
            <w:fldChar w:fldCharType="end"/>
          </w:r>
        </w:p>
      </w:tc>
    </w:tr>
  </w:tbl>
  <w:p w14:paraId="529AFBBA" w14:textId="77777777" w:rsidR="0080008A" w:rsidRPr="00B412E9" w:rsidRDefault="0080008A">
    <w:pPr>
      <w:pStyle w:val="Piedepgina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5D4DDB" w14:paraId="66775BCC" w14:textId="77777777" w:rsidTr="008C10C5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vAlign w:val="center"/>
        </w:tcPr>
        <w:p w14:paraId="080F6BCA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vAlign w:val="center"/>
        </w:tcPr>
        <w:p w14:paraId="52A6DCF4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079D4267" w14:textId="77777777" w:rsidTr="008C10C5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vAlign w:val="center"/>
        </w:tcPr>
        <w:p w14:paraId="0C09952D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vAlign w:val="center"/>
        </w:tcPr>
        <w:p w14:paraId="66ACA0AF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57433009" w14:textId="77777777" w:rsidTr="008C10C5">
      <w:tc>
        <w:tcPr>
          <w:tcW w:w="0" w:type="auto"/>
          <w:tcBorders>
            <w:right w:val="single" w:sz="4" w:space="0" w:color="auto"/>
          </w:tcBorders>
          <w:vAlign w:val="center"/>
        </w:tcPr>
        <w:p w14:paraId="744FE73B" w14:textId="6F1A0EC6" w:rsidR="005D4DDB" w:rsidRPr="00B412E9" w:rsidRDefault="005D4DDB" w:rsidP="005D4DDB">
          <w:pPr>
            <w:pStyle w:val="DatQueja"/>
          </w:pPr>
          <w:r w:rsidRPr="00B412E9">
            <w:t>C/ Pascual Blasco, 1, 03001 - A</w:t>
          </w:r>
          <w:r w:rsidR="007F27CF">
            <w:t>la</w:t>
          </w:r>
          <w:r w:rsidRPr="00B412E9">
            <w:t>cant/Al</w:t>
          </w:r>
          <w:r w:rsidR="007F27CF">
            <w:t>icante</w:t>
          </w:r>
          <w:r w:rsidRPr="00B412E9">
            <w:t xml:space="preserve"> | 900 210 970 - 965 937 500 |</w:t>
          </w:r>
          <w:r>
            <w:t xml:space="preserve"> </w:t>
          </w:r>
          <w:hyperlink r:id="rId1" w:history="1">
            <w:r w:rsidR="007F27CF" w:rsidRPr="00657AF6">
              <w:rPr>
                <w:rStyle w:val="Hipervnculo"/>
              </w:rPr>
              <w:t>consultes@elsindic.com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vAlign w:val="center"/>
        </w:tcPr>
        <w:p w14:paraId="3866B539" w14:textId="77777777" w:rsidR="005D4DDB" w:rsidRDefault="005D4DDB" w:rsidP="005D4DD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796AB6D" w14:textId="77777777" w:rsidR="005D4DDB" w:rsidRPr="005D4DDB" w:rsidRDefault="005D4DDB" w:rsidP="005D4DDB">
    <w:pPr>
      <w:pStyle w:val="Piedepgina"/>
      <w:tabs>
        <w:tab w:val="clear" w:pos="4252"/>
        <w:tab w:val="clear" w:pos="8504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B21AC" w14:textId="77777777" w:rsidR="003E39C4" w:rsidRDefault="003E39C4" w:rsidP="00C779FF">
      <w:r>
        <w:separator/>
      </w:r>
    </w:p>
  </w:footnote>
  <w:footnote w:type="continuationSeparator" w:id="0">
    <w:p w14:paraId="49EE1A24" w14:textId="77777777" w:rsidR="003E39C4" w:rsidRDefault="003E39C4" w:rsidP="00C779FF">
      <w:r>
        <w:continuationSeparator/>
      </w:r>
    </w:p>
  </w:footnote>
  <w:footnote w:type="continuationNotice" w:id="1">
    <w:p w14:paraId="61EC703F" w14:textId="77777777" w:rsidR="003E39C4" w:rsidRDefault="003E3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CECF" w14:textId="77777777" w:rsidR="0080008A" w:rsidRPr="00C966B9" w:rsidRDefault="006C76CE" w:rsidP="006C76CE">
    <w:pPr>
      <w:pStyle w:val="Encabezado"/>
    </w:pPr>
    <w:r w:rsidRPr="001E0D6B">
      <w:rPr>
        <w:noProof/>
        <w:lang w:eastAsia="es-ES"/>
      </w:rPr>
      <w:drawing>
        <wp:inline distT="0" distB="0" distL="0" distR="0" wp14:anchorId="19B711A8" wp14:editId="1F2D1E85">
          <wp:extent cx="1359535" cy="349885"/>
          <wp:effectExtent l="0" t="0" r="0" b="0"/>
          <wp:docPr id="18" name="Imagen 23" descr="48_log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48_logo_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82E2" w14:textId="6721312C" w:rsidR="00C966B9" w:rsidRDefault="00C966B9" w:rsidP="00C966B9">
    <w:pPr>
      <w:pStyle w:val="DDHH"/>
    </w:pPr>
    <w:r>
      <w:t>"Todos los seres humanos nacen libres e iguales en dignidad y derechos (...)". Art. 1 de la Declaración Universal de los D</w:t>
    </w:r>
    <w:r w:rsidR="00FB0582">
      <w:t>erechos</w:t>
    </w:r>
    <w:r>
      <w:t xml:space="preserve"> H</w:t>
    </w:r>
    <w:r w:rsidR="00FB0582">
      <w:t>umanos</w:t>
    </w:r>
  </w:p>
  <w:p w14:paraId="2C5EC55C" w14:textId="31183E3C" w:rsidR="00C966B9" w:rsidRPr="005D4DDB" w:rsidRDefault="00C966B9" w:rsidP="00C966B9">
    <w:pPr>
      <w:pStyle w:val="DDHH"/>
      <w:rPr>
        <w:lang w:val="ca-ES"/>
      </w:rPr>
    </w:pPr>
    <w:r w:rsidRPr="005D4DDB">
      <w:rPr>
        <w:lang w:val="ca-ES"/>
      </w:rPr>
      <w:t>"Tots els éssers humans naixen lliures i iguals en dignitat i drets (...)". Art. 1 de la Declaració Universal dels D</w:t>
    </w:r>
    <w:r w:rsidR="00FB0582">
      <w:rPr>
        <w:lang w:val="ca-ES"/>
      </w:rPr>
      <w:t xml:space="preserve">rets </w:t>
    </w:r>
    <w:r w:rsidRPr="005D4DDB">
      <w:rPr>
        <w:lang w:val="ca-ES"/>
      </w:rPr>
      <w:t>H</w:t>
    </w:r>
    <w:r w:rsidR="00FB0582">
      <w:rPr>
        <w:lang w:val="ca-ES"/>
      </w:rPr>
      <w:t>umans</w:t>
    </w:r>
  </w:p>
  <w:p w14:paraId="4AC6292C" w14:textId="77777777" w:rsidR="00C966B9" w:rsidRPr="00C966B9" w:rsidRDefault="00C966B9" w:rsidP="00C966B9"/>
  <w:p w14:paraId="2F265327" w14:textId="77777777" w:rsidR="00C966B9" w:rsidRPr="00C966B9" w:rsidRDefault="006C76CE" w:rsidP="00C966B9">
    <w:pPr>
      <w:jc w:val="center"/>
    </w:pPr>
    <w:r w:rsidRPr="00C966B9">
      <w:rPr>
        <w:noProof/>
        <w:lang w:eastAsia="es-ES"/>
      </w:rPr>
      <w:drawing>
        <wp:inline distT="0" distB="0" distL="0" distR="0" wp14:anchorId="20F8888B" wp14:editId="799B071F">
          <wp:extent cx="2365375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50D4A9" w14:textId="77777777" w:rsidR="00C966B9" w:rsidRDefault="00C966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867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5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28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0E9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6D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6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4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B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4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2F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D633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00567"/>
    <w:multiLevelType w:val="multilevel"/>
    <w:tmpl w:val="71683B64"/>
    <w:lvl w:ilvl="0">
      <w:start w:val="1"/>
      <w:numFmt w:val="decimal"/>
      <w:pStyle w:val="Ttulo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108158">
    <w:abstractNumId w:val="11"/>
  </w:num>
  <w:num w:numId="2" w16cid:durableId="1150097349">
    <w:abstractNumId w:val="10"/>
  </w:num>
  <w:num w:numId="3" w16cid:durableId="1436435864">
    <w:abstractNumId w:val="11"/>
  </w:num>
  <w:num w:numId="4" w16cid:durableId="43843804">
    <w:abstractNumId w:val="8"/>
  </w:num>
  <w:num w:numId="5" w16cid:durableId="41053894">
    <w:abstractNumId w:val="3"/>
  </w:num>
  <w:num w:numId="6" w16cid:durableId="2111319670">
    <w:abstractNumId w:val="2"/>
  </w:num>
  <w:num w:numId="7" w16cid:durableId="896430054">
    <w:abstractNumId w:val="1"/>
  </w:num>
  <w:num w:numId="8" w16cid:durableId="1284650667">
    <w:abstractNumId w:val="0"/>
  </w:num>
  <w:num w:numId="9" w16cid:durableId="912349643">
    <w:abstractNumId w:val="9"/>
  </w:num>
  <w:num w:numId="10" w16cid:durableId="1555846850">
    <w:abstractNumId w:val="7"/>
  </w:num>
  <w:num w:numId="11" w16cid:durableId="1575318040">
    <w:abstractNumId w:val="6"/>
  </w:num>
  <w:num w:numId="12" w16cid:durableId="809128634">
    <w:abstractNumId w:val="5"/>
  </w:num>
  <w:num w:numId="13" w16cid:durableId="76434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B"/>
    <w:rsid w:val="00024A86"/>
    <w:rsid w:val="000745E8"/>
    <w:rsid w:val="0008283A"/>
    <w:rsid w:val="000912AF"/>
    <w:rsid w:val="00097F39"/>
    <w:rsid w:val="000A33A3"/>
    <w:rsid w:val="001041B6"/>
    <w:rsid w:val="00150D2B"/>
    <w:rsid w:val="0015427E"/>
    <w:rsid w:val="0016059B"/>
    <w:rsid w:val="001870DF"/>
    <w:rsid w:val="001872CB"/>
    <w:rsid w:val="001B2B16"/>
    <w:rsid w:val="00267FEB"/>
    <w:rsid w:val="0027210B"/>
    <w:rsid w:val="00293BEB"/>
    <w:rsid w:val="002B07D1"/>
    <w:rsid w:val="00306C18"/>
    <w:rsid w:val="00375147"/>
    <w:rsid w:val="003A5968"/>
    <w:rsid w:val="003D7B27"/>
    <w:rsid w:val="003E39C4"/>
    <w:rsid w:val="003E50EA"/>
    <w:rsid w:val="004104BA"/>
    <w:rsid w:val="00431E08"/>
    <w:rsid w:val="0046479C"/>
    <w:rsid w:val="00475EFF"/>
    <w:rsid w:val="00493AF7"/>
    <w:rsid w:val="004A06FB"/>
    <w:rsid w:val="004A4F1A"/>
    <w:rsid w:val="004B09C8"/>
    <w:rsid w:val="0054118E"/>
    <w:rsid w:val="005546F5"/>
    <w:rsid w:val="005812D4"/>
    <w:rsid w:val="00592E80"/>
    <w:rsid w:val="0059647B"/>
    <w:rsid w:val="005A3685"/>
    <w:rsid w:val="005B4F63"/>
    <w:rsid w:val="005D4DDB"/>
    <w:rsid w:val="005E190D"/>
    <w:rsid w:val="00620C73"/>
    <w:rsid w:val="00636EDF"/>
    <w:rsid w:val="006637B8"/>
    <w:rsid w:val="00694210"/>
    <w:rsid w:val="006A4852"/>
    <w:rsid w:val="006C76CE"/>
    <w:rsid w:val="00703F14"/>
    <w:rsid w:val="00713EF1"/>
    <w:rsid w:val="007635CF"/>
    <w:rsid w:val="00766A41"/>
    <w:rsid w:val="007F27CF"/>
    <w:rsid w:val="007F559D"/>
    <w:rsid w:val="0080008A"/>
    <w:rsid w:val="00843BCD"/>
    <w:rsid w:val="0085400F"/>
    <w:rsid w:val="0089002D"/>
    <w:rsid w:val="00922FF4"/>
    <w:rsid w:val="00933CED"/>
    <w:rsid w:val="00950D04"/>
    <w:rsid w:val="009C288A"/>
    <w:rsid w:val="00A1031B"/>
    <w:rsid w:val="00AA577B"/>
    <w:rsid w:val="00B3356B"/>
    <w:rsid w:val="00B412E9"/>
    <w:rsid w:val="00B43330"/>
    <w:rsid w:val="00B96B15"/>
    <w:rsid w:val="00BF4717"/>
    <w:rsid w:val="00C13E7D"/>
    <w:rsid w:val="00C16FB2"/>
    <w:rsid w:val="00C355CC"/>
    <w:rsid w:val="00C779FF"/>
    <w:rsid w:val="00C966B9"/>
    <w:rsid w:val="00CA05A6"/>
    <w:rsid w:val="00CA21A1"/>
    <w:rsid w:val="00CB6299"/>
    <w:rsid w:val="00CD2DB2"/>
    <w:rsid w:val="00D1411B"/>
    <w:rsid w:val="00D466FE"/>
    <w:rsid w:val="00DE0658"/>
    <w:rsid w:val="00E336D5"/>
    <w:rsid w:val="00E85195"/>
    <w:rsid w:val="00ED6079"/>
    <w:rsid w:val="00EF2365"/>
    <w:rsid w:val="00F03B51"/>
    <w:rsid w:val="00F57414"/>
    <w:rsid w:val="00FB0582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9CAB"/>
  <w15:chartTrackingRefBased/>
  <w15:docId w15:val="{71E7DFA6-D32A-4163-BBF9-56895E3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7D"/>
    <w:pPr>
      <w:keepLines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11B"/>
    <w:pPr>
      <w:keepNext/>
      <w:numPr>
        <w:numId w:val="3"/>
      </w:numPr>
      <w:jc w:val="left"/>
      <w:outlineLvl w:val="0"/>
    </w:pPr>
    <w:rPr>
      <w:rFonts w:eastAsia="Times New Roman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411B"/>
    <w:pPr>
      <w:keepNext/>
      <w:numPr>
        <w:ilvl w:val="1"/>
        <w:numId w:val="3"/>
      </w:numPr>
      <w:jc w:val="left"/>
      <w:outlineLvl w:val="1"/>
    </w:pPr>
    <w:rPr>
      <w:rFonts w:eastAsia="Times New Roman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365"/>
    <w:pPr>
      <w:keepNext/>
      <w:numPr>
        <w:ilvl w:val="2"/>
        <w:numId w:val="3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13E7D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3E7D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3E7D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3E7D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3E7D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3E7D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11B"/>
    <w:rPr>
      <w:rFonts w:ascii="Arial" w:eastAsia="Times New Roman" w:hAnsi="Arial" w:cs="Times New Roman"/>
      <w:b/>
      <w:sz w:val="28"/>
      <w:szCs w:val="32"/>
    </w:rPr>
  </w:style>
  <w:style w:type="character" w:customStyle="1" w:styleId="Ttulo2Car">
    <w:name w:val="Título 2 Car"/>
    <w:link w:val="Ttulo2"/>
    <w:uiPriority w:val="9"/>
    <w:rsid w:val="00D1411B"/>
    <w:rPr>
      <w:rFonts w:ascii="Arial" w:eastAsia="Times New Roman" w:hAnsi="Arial" w:cs="Times New Roman"/>
      <w:b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rsid w:val="00D1411B"/>
    <w:pPr>
      <w:keepNext/>
      <w:ind w:left="737" w:hanging="737"/>
      <w:contextualSpacing/>
      <w:jc w:val="left"/>
    </w:pPr>
    <w:rPr>
      <w:rFonts w:eastAsia="Times New Roman"/>
      <w:b/>
      <w:spacing w:val="-10"/>
      <w:kern w:val="28"/>
      <w:szCs w:val="56"/>
    </w:rPr>
  </w:style>
  <w:style w:type="character" w:customStyle="1" w:styleId="TtuloCar">
    <w:name w:val="Título Car"/>
    <w:link w:val="Ttulo"/>
    <w:uiPriority w:val="10"/>
    <w:rsid w:val="00D1411B"/>
    <w:rPr>
      <w:rFonts w:ascii="Arial" w:eastAsia="Times New Roman" w:hAnsi="Arial" w:cs="Times New Roman"/>
      <w:b/>
      <w:spacing w:val="-10"/>
      <w:kern w:val="28"/>
      <w:sz w:val="20"/>
      <w:szCs w:val="56"/>
    </w:rPr>
  </w:style>
  <w:style w:type="table" w:styleId="Tablaconcuadrcula">
    <w:name w:val="Table Grid"/>
    <w:basedOn w:val="Tablanormal"/>
    <w:uiPriority w:val="39"/>
    <w:rsid w:val="00D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D1411B"/>
    <w:pPr>
      <w:ind w:left="851" w:right="851"/>
    </w:pPr>
    <w:rPr>
      <w:iCs/>
      <w:color w:val="404040"/>
      <w:sz w:val="16"/>
    </w:rPr>
  </w:style>
  <w:style w:type="character" w:customStyle="1" w:styleId="CitaCar">
    <w:name w:val="Cita Car"/>
    <w:link w:val="Cita"/>
    <w:uiPriority w:val="29"/>
    <w:rsid w:val="00D1411B"/>
    <w:rPr>
      <w:rFonts w:ascii="Arial" w:hAnsi="Arial"/>
      <w:iCs/>
      <w:color w:val="404040"/>
      <w:sz w:val="16"/>
    </w:rPr>
  </w:style>
  <w:style w:type="paragraph" w:customStyle="1" w:styleId="DDHH">
    <w:name w:val="DD HH"/>
    <w:basedOn w:val="Normal"/>
    <w:qFormat/>
    <w:rsid w:val="00C779FF"/>
    <w:pPr>
      <w:jc w:val="center"/>
    </w:pPr>
    <w:rPr>
      <w:sz w:val="14"/>
    </w:rPr>
  </w:style>
  <w:style w:type="paragraph" w:customStyle="1" w:styleId="DatQueja">
    <w:name w:val="Dat Queja"/>
    <w:basedOn w:val="Normal"/>
    <w:qFormat/>
    <w:rsid w:val="00C16FB2"/>
    <w:pPr>
      <w:jc w:val="left"/>
    </w:pPr>
    <w:rPr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779FF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779FF"/>
    <w:rPr>
      <w:rFonts w:ascii="Arial" w:hAnsi="Arial"/>
      <w:szCs w:val="22"/>
      <w:lang w:eastAsia="en-US"/>
    </w:rPr>
  </w:style>
  <w:style w:type="paragraph" w:customStyle="1" w:styleId="DatReg">
    <w:name w:val="Dat Reg"/>
    <w:basedOn w:val="Normal"/>
    <w:qFormat/>
    <w:rsid w:val="0046479C"/>
    <w:pPr>
      <w:jc w:val="left"/>
    </w:pPr>
    <w:rPr>
      <w:sz w:val="16"/>
    </w:rPr>
  </w:style>
  <w:style w:type="character" w:customStyle="1" w:styleId="Ttulo3Car">
    <w:name w:val="Título 3 Car"/>
    <w:link w:val="Ttulo3"/>
    <w:uiPriority w:val="9"/>
    <w:rsid w:val="00EF2365"/>
    <w:rPr>
      <w:rFonts w:ascii="Arial" w:eastAsia="Times New Roman" w:hAnsi="Arial" w:cs="Times New Roman"/>
      <w:b/>
      <w:bCs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C13E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C13E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C13E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C13E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C13E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C13E7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B412E9"/>
    <w:rPr>
      <w:color w:val="auto"/>
      <w:u w:val="none"/>
    </w:rPr>
  </w:style>
  <w:style w:type="paragraph" w:customStyle="1" w:styleId="Standard">
    <w:name w:val="Standard"/>
    <w:rsid w:val="0027210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210B"/>
    <w:pPr>
      <w:spacing w:after="140" w:line="288" w:lineRule="auto"/>
    </w:pPr>
  </w:style>
  <w:style w:type="paragraph" w:customStyle="1" w:styleId="TableContents">
    <w:name w:val="Table Contents"/>
    <w:basedOn w:val="Standard"/>
    <w:rsid w:val="0027210B"/>
    <w:pPr>
      <w:suppressLineNumbers/>
    </w:pPr>
  </w:style>
  <w:style w:type="character" w:customStyle="1" w:styleId="Tipusdelletraperdefectedelpargraf">
    <w:name w:val="Tipus de lletra per defecte del paràgraf"/>
    <w:rsid w:val="0027210B"/>
  </w:style>
  <w:style w:type="character" w:styleId="Mencinsinresolver">
    <w:name w:val="Unresolved Mention"/>
    <w:basedOn w:val="Fuentedeprrafopredeter"/>
    <w:uiPriority w:val="99"/>
    <w:semiHidden/>
    <w:unhideWhenUsed/>
    <w:rsid w:val="00B9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tes@elsindi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tes@elsind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iner\Documents\Plantillas%20personalizadas%20de%20Office\Doc%20Secretari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d4486-ab8d-4a5f-b718-e67812916b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7B0485910E7344ADE2377EE50E7019" ma:contentTypeVersion="15" ma:contentTypeDescription="Crear nuevo documento." ma:contentTypeScope="" ma:versionID="71fd4b5f9faa28c07d901474d8913d04">
  <xsd:schema xmlns:xsd="http://www.w3.org/2001/XMLSchema" xmlns:xs="http://www.w3.org/2001/XMLSchema" xmlns:p="http://schemas.microsoft.com/office/2006/metadata/properties" xmlns:ns3="909d4486-ab8d-4a5f-b718-e67812916b2d" xmlns:ns4="89b5c9bf-5f2e-412d-920c-9e1e5d018408" targetNamespace="http://schemas.microsoft.com/office/2006/metadata/properties" ma:root="true" ma:fieldsID="553fc8cb03861c15b372ce6fcdcb50c0" ns3:_="" ns4:_="">
    <xsd:import namespace="909d4486-ab8d-4a5f-b718-e67812916b2d"/>
    <xsd:import namespace="89b5c9bf-5f2e-412d-920c-9e1e5d018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4486-ab8d-4a5f-b718-e6781291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5c9bf-5f2e-412d-920c-9e1e5d018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238E1-F7FD-4281-AC5A-59AD9DBC4F96}">
  <ds:schemaRefs>
    <ds:schemaRef ds:uri="http://schemas.microsoft.com/office/2006/metadata/properties"/>
    <ds:schemaRef ds:uri="http://schemas.microsoft.com/office/infopath/2007/PartnerControls"/>
    <ds:schemaRef ds:uri="909d4486-ab8d-4a5f-b718-e67812916b2d"/>
  </ds:schemaRefs>
</ds:datastoreItem>
</file>

<file path=customXml/itemProps2.xml><?xml version="1.0" encoding="utf-8"?>
<ds:datastoreItem xmlns:ds="http://schemas.openxmlformats.org/officeDocument/2006/customXml" ds:itemID="{6587C4D2-8CFE-48DB-9C9C-D2B9725C3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d4486-ab8d-4a5f-b718-e67812916b2d"/>
    <ds:schemaRef ds:uri="89b5c9bf-5f2e-412d-920c-9e1e5d01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C50DC-4C69-4F9A-B5AF-F18C7A1A0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Secretaria 2021</Template>
  <TotalTime>1</TotalTime>
  <Pages>4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Links>
    <vt:vector size="24" baseType="variant"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http://www.facebook.com/elsindic</vt:lpwstr>
      </vt:variant>
      <vt:variant>
        <vt:lpwstr/>
      </vt:variant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https://twitter.com/elsindic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http://www.elsindic.com/</vt:lpwstr>
      </vt:variant>
      <vt:variant>
        <vt:lpwstr/>
      </vt:variant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mailto:consultas@elsindic.com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Giner Esquerdo</dc:creator>
  <cp:keywords/>
  <dc:description/>
  <cp:lastModifiedBy>José Carlos Giner Esquerdo</cp:lastModifiedBy>
  <cp:revision>2</cp:revision>
  <dcterms:created xsi:type="dcterms:W3CDTF">2025-10-02T11:49:00Z</dcterms:created>
  <dcterms:modified xsi:type="dcterms:W3CDTF">2025-10-02T11:49:00Z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0x0101001A7B0485910E7344ADE2377EE50E7019</vt:lpwstr>
  </property>
</Properties>
</file>